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7053" w14:textId="0486275B" w:rsidR="00D13D69" w:rsidRPr="002F6120" w:rsidRDefault="00D13D69" w:rsidP="00D13D69">
      <w:pPr>
        <w:jc w:val="center"/>
        <w:rPr>
          <w:b/>
          <w:szCs w:val="20"/>
          <w:lang w:val="el-GR"/>
        </w:rPr>
      </w:pPr>
      <w:r>
        <w:rPr>
          <w:b/>
          <w:lang w:val="el-GR"/>
        </w:rPr>
        <w:t xml:space="preserve">ΣΤΑΔΙΟ 1 - </w:t>
      </w:r>
      <w:r w:rsidRPr="002F6120">
        <w:rPr>
          <w:b/>
          <w:szCs w:val="20"/>
          <w:lang w:val="el-GR"/>
        </w:rPr>
        <w:t>Προσδιορισμός και Ανάλυση του Προβλήματος</w:t>
      </w:r>
    </w:p>
    <w:p w14:paraId="13DA935F" w14:textId="7BAADB71" w:rsidR="004A215B" w:rsidRDefault="002D2571" w:rsidP="002D2571">
      <w:pPr>
        <w:jc w:val="center"/>
        <w:rPr>
          <w:b/>
          <w:lang w:val="el-GR"/>
        </w:rPr>
      </w:pPr>
      <w:r w:rsidRPr="002D2571">
        <w:rPr>
          <w:b/>
          <w:lang w:val="el-GR"/>
        </w:rPr>
        <w:t>ΦΥΛΛΟ ΕΡΓΑΣΙΑΣ 1</w:t>
      </w:r>
      <w:r>
        <w:rPr>
          <w:b/>
          <w:lang w:val="el-GR"/>
        </w:rPr>
        <w:t xml:space="preserve"> </w:t>
      </w:r>
    </w:p>
    <w:p w14:paraId="4354703D" w14:textId="77777777" w:rsidR="00174E1D" w:rsidRPr="00D20F5A" w:rsidRDefault="00D20F5A" w:rsidP="002D2571">
      <w:pPr>
        <w:rPr>
          <w:b/>
          <w:lang w:val="el-GR"/>
        </w:rPr>
      </w:pPr>
      <w:r w:rsidRPr="00D20F5A">
        <w:rPr>
          <w:b/>
          <w:lang w:val="el-GR"/>
        </w:rPr>
        <w:t>1</w:t>
      </w:r>
      <w:r w:rsidRPr="00D20F5A">
        <w:rPr>
          <w:b/>
          <w:vertAlign w:val="superscript"/>
          <w:lang w:val="el-GR"/>
        </w:rPr>
        <w:t>η</w:t>
      </w:r>
      <w:r w:rsidRPr="00D20F5A">
        <w:rPr>
          <w:b/>
          <w:lang w:val="el-GR"/>
        </w:rPr>
        <w:t xml:space="preserve"> Διδακτική Ώρα</w:t>
      </w:r>
    </w:p>
    <w:p w14:paraId="1962AE00" w14:textId="77777777" w:rsidR="00DE160A" w:rsidRPr="00A140E3" w:rsidRDefault="00EE471D" w:rsidP="002D2571">
      <w:pPr>
        <w:rPr>
          <w:b/>
          <w:lang w:val="el-GR"/>
        </w:rPr>
      </w:pPr>
      <w:r w:rsidRPr="00A140E3">
        <w:rPr>
          <w:b/>
          <w:lang w:val="el-GR"/>
        </w:rPr>
        <w:t xml:space="preserve">Δραστηριότητα </w:t>
      </w:r>
      <w:r w:rsidR="007F53E8">
        <w:rPr>
          <w:b/>
          <w:lang w:val="el-GR"/>
        </w:rPr>
        <w:t>1</w:t>
      </w:r>
      <w:r w:rsidR="007F53E8" w:rsidRPr="007F53E8">
        <w:rPr>
          <w:b/>
          <w:vertAlign w:val="superscript"/>
          <w:lang w:val="el-GR"/>
        </w:rPr>
        <w:t>η</w:t>
      </w:r>
      <w:r w:rsidR="007F53E8">
        <w:rPr>
          <w:b/>
          <w:lang w:val="el-GR"/>
        </w:rPr>
        <w:t xml:space="preserve"> </w:t>
      </w:r>
      <w:r w:rsidR="00304DEC">
        <w:rPr>
          <w:b/>
          <w:lang w:val="el-GR"/>
        </w:rPr>
        <w:t>– 8’</w:t>
      </w:r>
    </w:p>
    <w:p w14:paraId="79BA07AB" w14:textId="77777777" w:rsidR="00EE471D" w:rsidRDefault="00EE471D" w:rsidP="002D2571">
      <w:pPr>
        <w:rPr>
          <w:lang w:val="el-GR"/>
        </w:rPr>
      </w:pPr>
      <w:r>
        <w:rPr>
          <w:lang w:val="el-GR"/>
        </w:rPr>
        <w:t>Να</w:t>
      </w:r>
      <w:r w:rsidR="00D12BC2">
        <w:rPr>
          <w:lang w:val="el-GR"/>
        </w:rPr>
        <w:t xml:space="preserve"> εξηγήσετε,</w:t>
      </w:r>
      <w:r>
        <w:rPr>
          <w:lang w:val="el-GR"/>
        </w:rPr>
        <w:t xml:space="preserve"> στις ομάδες </w:t>
      </w:r>
      <w:r w:rsidR="00D12BC2">
        <w:rPr>
          <w:lang w:val="el-GR"/>
        </w:rPr>
        <w:t>σας,</w:t>
      </w:r>
      <w:r w:rsidR="00A140E3">
        <w:rPr>
          <w:lang w:val="el-GR"/>
        </w:rPr>
        <w:t xml:space="preserve"> </w:t>
      </w:r>
      <w:r>
        <w:rPr>
          <w:lang w:val="el-GR"/>
        </w:rPr>
        <w:t xml:space="preserve">την ανάγκη που προκύπτει </w:t>
      </w:r>
      <w:r w:rsidR="00A140E3">
        <w:rPr>
          <w:lang w:val="el-GR"/>
        </w:rPr>
        <w:t>για την αντικατάσ</w:t>
      </w:r>
      <w:r w:rsidR="00D12BC2">
        <w:rPr>
          <w:lang w:val="el-GR"/>
        </w:rPr>
        <w:t>ταση της πλωτής γέφυρας από μια κινητή. Ποια πλεονεκτήματα πιστεύετε ότι έχει</w:t>
      </w:r>
      <w:r w:rsidR="00667327" w:rsidRPr="0056124A">
        <w:rPr>
          <w:lang w:val="el-GR"/>
        </w:rPr>
        <w:t xml:space="preserve"> </w:t>
      </w:r>
      <w:r w:rsidR="00667327">
        <w:rPr>
          <w:lang w:val="el-GR"/>
        </w:rPr>
        <w:t>η κινητή</w:t>
      </w:r>
      <w:r w:rsidR="00D12BC2">
        <w:rPr>
          <w:lang w:val="el-GR"/>
        </w:rPr>
        <w:t>;</w:t>
      </w:r>
    </w:p>
    <w:p w14:paraId="70C52ADF" w14:textId="77777777" w:rsidR="00DE160A" w:rsidRDefault="00A140E3" w:rsidP="002D2571">
      <w:pPr>
        <w:rPr>
          <w:lang w:val="el-GR"/>
        </w:rPr>
      </w:pP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7C37">
        <w:rPr>
          <w:lang w:val="el-GR"/>
        </w:rPr>
        <w:t>______________________________________________________________________________________________________________________________________________________</w:t>
      </w:r>
      <w:r>
        <w:rPr>
          <w:lang w:val="el-GR"/>
        </w:rPr>
        <w:t>____________________________________________________</w:t>
      </w:r>
    </w:p>
    <w:p w14:paraId="570AA1AD" w14:textId="77777777" w:rsidR="00A140E3" w:rsidRPr="00A140E3" w:rsidRDefault="00A140E3" w:rsidP="00A140E3">
      <w:pPr>
        <w:rPr>
          <w:b/>
          <w:lang w:val="el-GR"/>
        </w:rPr>
      </w:pPr>
      <w:r w:rsidRPr="00A140E3">
        <w:rPr>
          <w:b/>
          <w:lang w:val="el-GR"/>
        </w:rPr>
        <w:t xml:space="preserve">Δραστηριότητα </w:t>
      </w:r>
      <w:r w:rsidR="007F53E8">
        <w:rPr>
          <w:b/>
          <w:lang w:val="el-GR"/>
        </w:rPr>
        <w:t>2</w:t>
      </w:r>
      <w:r w:rsidR="007F53E8" w:rsidRPr="007F53E8">
        <w:rPr>
          <w:b/>
          <w:vertAlign w:val="superscript"/>
          <w:lang w:val="el-GR"/>
        </w:rPr>
        <w:t>η</w:t>
      </w:r>
      <w:r w:rsidR="007F53E8">
        <w:rPr>
          <w:b/>
          <w:lang w:val="el-GR"/>
        </w:rPr>
        <w:t xml:space="preserve"> </w:t>
      </w:r>
      <w:r w:rsidR="00304DEC">
        <w:rPr>
          <w:b/>
          <w:lang w:val="el-GR"/>
        </w:rPr>
        <w:t>– 1</w:t>
      </w:r>
      <w:r w:rsidR="005F7C37">
        <w:rPr>
          <w:b/>
          <w:lang w:val="el-GR"/>
        </w:rPr>
        <w:t>4</w:t>
      </w:r>
      <w:r w:rsidR="00304DEC">
        <w:rPr>
          <w:b/>
          <w:lang w:val="el-GR"/>
        </w:rPr>
        <w:t>’</w:t>
      </w:r>
    </w:p>
    <w:p w14:paraId="4DE93CA5" w14:textId="77777777" w:rsidR="00A140E3" w:rsidRPr="00342205" w:rsidRDefault="00A140E3" w:rsidP="002D2571">
      <w:pPr>
        <w:rPr>
          <w:lang w:val="el-GR"/>
        </w:rPr>
      </w:pPr>
      <w:r>
        <w:rPr>
          <w:lang w:val="el-GR"/>
        </w:rPr>
        <w:t>Να αναζητήσετε στο διαδίκτυο και να καταγράψτε</w:t>
      </w:r>
      <w:r w:rsidR="00847565">
        <w:rPr>
          <w:lang w:val="el-GR"/>
        </w:rPr>
        <w:t xml:space="preserve">: </w:t>
      </w:r>
      <w:r w:rsidR="00847565" w:rsidRPr="00847565">
        <w:rPr>
          <w:b/>
          <w:lang w:val="el-GR"/>
        </w:rPr>
        <w:t>α.</w:t>
      </w:r>
      <w:r>
        <w:rPr>
          <w:lang w:val="el-GR"/>
        </w:rPr>
        <w:t xml:space="preserve"> </w:t>
      </w:r>
      <w:r w:rsidR="00847565">
        <w:rPr>
          <w:lang w:val="el-GR"/>
        </w:rPr>
        <w:t xml:space="preserve">τους 4 </w:t>
      </w:r>
      <w:r w:rsidR="00D12BC2">
        <w:rPr>
          <w:lang w:val="el-GR"/>
        </w:rPr>
        <w:t xml:space="preserve"> </w:t>
      </w:r>
      <w:r>
        <w:rPr>
          <w:lang w:val="el-GR"/>
        </w:rPr>
        <w:t xml:space="preserve">τύπους </w:t>
      </w:r>
      <w:r w:rsidR="00521901">
        <w:rPr>
          <w:lang w:val="el-GR"/>
        </w:rPr>
        <w:t>κινητών γεφυρών</w:t>
      </w:r>
      <w:r w:rsidR="00847565">
        <w:rPr>
          <w:lang w:val="el-GR"/>
        </w:rPr>
        <w:t xml:space="preserve"> που φαίνονται στις παρακάτω εικόνες</w:t>
      </w:r>
      <w:r w:rsidR="00CE1C91">
        <w:rPr>
          <w:lang w:val="el-GR"/>
        </w:rPr>
        <w:t xml:space="preserve"> </w:t>
      </w:r>
      <w:r w:rsidR="00847565" w:rsidRPr="00847565">
        <w:rPr>
          <w:b/>
          <w:lang w:val="el-GR"/>
        </w:rPr>
        <w:t>β.</w:t>
      </w:r>
      <w:r w:rsidR="00847565">
        <w:rPr>
          <w:lang w:val="el-GR"/>
        </w:rPr>
        <w:t xml:space="preserve"> τα μέρη μιας κινητής γέφυρας </w:t>
      </w:r>
      <w:r>
        <w:rPr>
          <w:lang w:val="el-GR"/>
        </w:rPr>
        <w:t xml:space="preserve"> </w:t>
      </w:r>
      <w:r w:rsidR="00847565" w:rsidRPr="00847565">
        <w:rPr>
          <w:b/>
          <w:lang w:val="el-GR"/>
        </w:rPr>
        <w:t>γ.</w:t>
      </w:r>
      <w:r w:rsidR="00847565">
        <w:rPr>
          <w:b/>
          <w:lang w:val="el-GR"/>
        </w:rPr>
        <w:t xml:space="preserve"> </w:t>
      </w:r>
      <w:r w:rsidR="00847565">
        <w:rPr>
          <w:lang w:val="el-GR"/>
        </w:rPr>
        <w:t>πιθανά συστήματα</w:t>
      </w:r>
      <w:r w:rsidR="00342205">
        <w:rPr>
          <w:lang w:val="el-GR"/>
        </w:rPr>
        <w:t xml:space="preserve"> ασφαλούς διέλευσης </w:t>
      </w:r>
      <w:r w:rsidR="006F3FA9">
        <w:rPr>
          <w:lang w:val="el-GR"/>
        </w:rPr>
        <w:t xml:space="preserve">πεζών και αυτοκινήτων </w:t>
      </w:r>
      <w:r w:rsidR="00847565">
        <w:rPr>
          <w:lang w:val="el-GR"/>
        </w:rPr>
        <w:t>σε  μια κινητή γέφυρα.</w:t>
      </w:r>
      <w:r w:rsidR="00342205">
        <w:rPr>
          <w:lang w:val="el-GR"/>
        </w:rPr>
        <w:t xml:space="preserve"> </w:t>
      </w:r>
    </w:p>
    <w:p w14:paraId="07C854C5" w14:textId="77777777" w:rsidR="00DE160A" w:rsidRPr="0056124A" w:rsidRDefault="00A140E3" w:rsidP="00667327">
      <w:pPr>
        <w:rPr>
          <w:lang w:val="el-GR"/>
        </w:rPr>
      </w:pP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5FD9"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5F7C37"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AE5FD9">
        <w:rPr>
          <w:lang w:val="el-GR"/>
        </w:rPr>
        <w:t>___</w:t>
      </w:r>
    </w:p>
    <w:p w14:paraId="2B68C057" w14:textId="77777777" w:rsidR="004E4947" w:rsidRDefault="004E4947" w:rsidP="00667327">
      <w:pPr>
        <w:rPr>
          <w:lang w:val="el-GR"/>
        </w:rPr>
      </w:pPr>
    </w:p>
    <w:p w14:paraId="6CA79AFA" w14:textId="77777777" w:rsidR="0090162F" w:rsidRDefault="0090162F" w:rsidP="00667327">
      <w:pPr>
        <w:rPr>
          <w:lang w:val="el-GR"/>
        </w:rPr>
      </w:pPr>
    </w:p>
    <w:p w14:paraId="74F14CB2" w14:textId="77777777" w:rsidR="0090162F" w:rsidRDefault="0090162F" w:rsidP="00667327">
      <w:pPr>
        <w:rPr>
          <w:lang w:val="el-GR"/>
        </w:rPr>
      </w:pPr>
    </w:p>
    <w:p w14:paraId="231030DC" w14:textId="77777777" w:rsidR="00D13D69" w:rsidRDefault="00D13D69" w:rsidP="00667327">
      <w:pPr>
        <w:rPr>
          <w:lang w:val="el-GR"/>
        </w:rPr>
      </w:pPr>
    </w:p>
    <w:p w14:paraId="0D210AE5" w14:textId="77777777" w:rsidR="00D13D69" w:rsidRDefault="00D13D69" w:rsidP="00667327">
      <w:pPr>
        <w:rPr>
          <w:lang w:val="el-GR"/>
        </w:rPr>
      </w:pPr>
    </w:p>
    <w:p w14:paraId="68184DCF" w14:textId="77777777" w:rsidR="0090162F" w:rsidRDefault="0090162F" w:rsidP="00667327">
      <w:pPr>
        <w:rPr>
          <w:lang w:val="el-GR"/>
        </w:rPr>
      </w:pPr>
    </w:p>
    <w:p w14:paraId="076DF5DD" w14:textId="77777777" w:rsidR="0090162F" w:rsidRDefault="0090162F" w:rsidP="00667327">
      <w:pPr>
        <w:rPr>
          <w:lang w:val="el-GR"/>
        </w:rPr>
      </w:pPr>
    </w:p>
    <w:p w14:paraId="207DD5D6" w14:textId="77777777" w:rsidR="0090162F" w:rsidRDefault="0090162F" w:rsidP="00667327">
      <w:pPr>
        <w:rPr>
          <w:lang w:val="el-GR"/>
        </w:rPr>
      </w:pPr>
    </w:p>
    <w:p w14:paraId="16812F36" w14:textId="77777777" w:rsidR="004E4947" w:rsidRPr="0056124A" w:rsidRDefault="0090162F" w:rsidP="00667327">
      <w:pPr>
        <w:rPr>
          <w:lang w:val="el-GR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148960DA" wp14:editId="755540B1">
            <wp:simplePos x="0" y="0"/>
            <wp:positionH relativeFrom="column">
              <wp:posOffset>202565</wp:posOffset>
            </wp:positionH>
            <wp:positionV relativeFrom="paragraph">
              <wp:posOffset>69215</wp:posOffset>
            </wp:positionV>
            <wp:extent cx="2366010" cy="1558290"/>
            <wp:effectExtent l="19050" t="0" r="0" b="0"/>
            <wp:wrapNone/>
            <wp:docPr id="14" name="13 - Εικόνα" descr="doppelklappbruecke-97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pelklappbruecke-9738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CF47E" w14:textId="77777777" w:rsidR="004E4947" w:rsidRPr="0056124A" w:rsidRDefault="0090162F" w:rsidP="00667327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29FBAAA" wp14:editId="24C8E90C">
            <wp:simplePos x="0" y="0"/>
            <wp:positionH relativeFrom="column">
              <wp:posOffset>3192145</wp:posOffset>
            </wp:positionH>
            <wp:positionV relativeFrom="paragraph">
              <wp:posOffset>62230</wp:posOffset>
            </wp:positionV>
            <wp:extent cx="2294255" cy="1080770"/>
            <wp:effectExtent l="19050" t="0" r="0" b="0"/>
            <wp:wrapNone/>
            <wp:docPr id="15" name="14 - Εικόνα" descr="download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f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3C89B9" w14:textId="77777777" w:rsidR="004E4947" w:rsidRPr="0056124A" w:rsidRDefault="004E4947" w:rsidP="00667327">
      <w:pPr>
        <w:rPr>
          <w:lang w:val="el-GR"/>
        </w:rPr>
      </w:pPr>
    </w:p>
    <w:p w14:paraId="587C531A" w14:textId="77777777" w:rsidR="004E4947" w:rsidRPr="0056124A" w:rsidRDefault="004E4947" w:rsidP="00667327">
      <w:pPr>
        <w:rPr>
          <w:lang w:val="el-GR"/>
        </w:rPr>
      </w:pPr>
    </w:p>
    <w:p w14:paraId="348CDE91" w14:textId="77777777" w:rsidR="004E4947" w:rsidRPr="0056124A" w:rsidRDefault="004E4947" w:rsidP="00667327">
      <w:pPr>
        <w:rPr>
          <w:lang w:val="el-GR"/>
        </w:rPr>
      </w:pPr>
    </w:p>
    <w:p w14:paraId="1B433D84" w14:textId="77777777" w:rsidR="004E4947" w:rsidRPr="0056124A" w:rsidRDefault="004E4947" w:rsidP="00667327">
      <w:pPr>
        <w:rPr>
          <w:lang w:val="el-GR"/>
        </w:rPr>
      </w:pPr>
    </w:p>
    <w:p w14:paraId="7D9BA673" w14:textId="169111BF" w:rsidR="00667327" w:rsidRPr="0056124A" w:rsidRDefault="00DF4116" w:rsidP="00667327">
      <w:pPr>
        <w:rPr>
          <w:lang w:val="el-G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A12A4E" wp14:editId="3ED543A6">
                <wp:simplePos x="0" y="0"/>
                <wp:positionH relativeFrom="column">
                  <wp:posOffset>3230880</wp:posOffset>
                </wp:positionH>
                <wp:positionV relativeFrom="paragraph">
                  <wp:posOffset>133985</wp:posOffset>
                </wp:positionV>
                <wp:extent cx="2207260" cy="421640"/>
                <wp:effectExtent l="4445" t="1905" r="0" b="0"/>
                <wp:wrapNone/>
                <wp:docPr id="19253398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F28C1" w14:textId="77777777" w:rsidR="00412658" w:rsidRDefault="00412658" w:rsidP="0084756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Εικόνα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A12A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4.4pt;margin-top:10.55pt;width:173.8pt;height:33.2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" stroked="f">
                <v:textbox style="mso-fit-shape-to-text:t">
                  <w:txbxContent>
                    <w:p w14:paraId="45FF28C1" w14:textId="77777777" w:rsidR="00412658" w:rsidRDefault="00412658" w:rsidP="0084756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Εικόνα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E0CDFA" wp14:editId="73E21272">
                <wp:simplePos x="0" y="0"/>
                <wp:positionH relativeFrom="column">
                  <wp:posOffset>306070</wp:posOffset>
                </wp:positionH>
                <wp:positionV relativeFrom="paragraph">
                  <wp:posOffset>201930</wp:posOffset>
                </wp:positionV>
                <wp:extent cx="2207260" cy="363220"/>
                <wp:effectExtent l="1905" t="2540" r="635" b="0"/>
                <wp:wrapNone/>
                <wp:docPr id="91188657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4C0EE" w14:textId="77777777" w:rsidR="00412658" w:rsidRDefault="00412658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Εικόνα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0CDFA" id="Text Box 4" o:spid="_x0000_s1027" type="#_x0000_t202" style="position:absolute;left:0;text-align:left;margin-left:24.1pt;margin-top:15.9pt;width:173.8pt;height:2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" stroked="f">
                <v:textbox>
                  <w:txbxContent>
                    <w:p w14:paraId="5CC4C0EE" w14:textId="77777777" w:rsidR="00412658" w:rsidRDefault="00412658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Εικόνα 1</w:t>
                      </w:r>
                    </w:p>
                  </w:txbxContent>
                </v:textbox>
              </v:shape>
            </w:pict>
          </mc:Fallback>
        </mc:AlternateContent>
      </w:r>
    </w:p>
    <w:p w14:paraId="574D7E24" w14:textId="77777777" w:rsidR="00F958C3" w:rsidRPr="00667327" w:rsidRDefault="00F958C3" w:rsidP="002D2571">
      <w:pPr>
        <w:rPr>
          <w:lang w:val="el-GR"/>
        </w:rPr>
      </w:pPr>
    </w:p>
    <w:p w14:paraId="52ED085D" w14:textId="77777777" w:rsidR="00F958C3" w:rsidRPr="00667327" w:rsidRDefault="0090162F" w:rsidP="002D2571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24AA8EB" wp14:editId="053F0296">
            <wp:simplePos x="0" y="0"/>
            <wp:positionH relativeFrom="column">
              <wp:posOffset>282216</wp:posOffset>
            </wp:positionH>
            <wp:positionV relativeFrom="paragraph">
              <wp:posOffset>31612</wp:posOffset>
            </wp:positionV>
            <wp:extent cx="2286828" cy="1510747"/>
            <wp:effectExtent l="19050" t="0" r="0" b="0"/>
            <wp:wrapNone/>
            <wp:docPr id="16" name="15 - Εικόνα" descr="the-temporary-lift-bridge-in-the-raised-position-and-construction-A8H3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-temporary-lift-bridge-in-the-raised-position-and-construction-A8H3KK.jpg"/>
                    <pic:cNvPicPr/>
                  </pic:nvPicPr>
                  <pic:blipFill>
                    <a:blip r:embed="rId10" cstate="print"/>
                    <a:srcRect t="9953"/>
                    <a:stretch>
                      <a:fillRect/>
                    </a:stretch>
                  </pic:blipFill>
                  <pic:spPr>
                    <a:xfrm>
                      <a:off x="0" y="0"/>
                      <a:ext cx="2286828" cy="1510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5D52E559" wp14:editId="50356249">
            <wp:simplePos x="0" y="0"/>
            <wp:positionH relativeFrom="column">
              <wp:posOffset>3255645</wp:posOffset>
            </wp:positionH>
            <wp:positionV relativeFrom="paragraph">
              <wp:posOffset>94615</wp:posOffset>
            </wp:positionV>
            <wp:extent cx="2541270" cy="1526540"/>
            <wp:effectExtent l="19050" t="0" r="0" b="0"/>
            <wp:wrapNone/>
            <wp:docPr id="17" name="16 - Εικόνα" descr="10.-Folding-B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-Folding-Bridge.jpg"/>
                    <pic:cNvPicPr/>
                  </pic:nvPicPr>
                  <pic:blipFill>
                    <a:blip r:embed="rId11"/>
                    <a:srcRect t="9859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6B717" w14:textId="77777777" w:rsidR="006F3FA9" w:rsidRDefault="00847565" w:rsidP="00FA614D">
      <w:pPr>
        <w:rPr>
          <w:b/>
          <w:lang w:val="el-GR"/>
        </w:rPr>
      </w:pPr>
      <w:r>
        <w:rPr>
          <w:b/>
          <w:lang w:val="el-GR"/>
        </w:rPr>
        <w:t xml:space="preserve"> </w:t>
      </w:r>
    </w:p>
    <w:p w14:paraId="018AEF5C" w14:textId="77777777" w:rsidR="00CE7097" w:rsidRPr="00CE7097" w:rsidRDefault="00CE7097" w:rsidP="00FA614D">
      <w:pPr>
        <w:rPr>
          <w:b/>
          <w:lang w:val="el-GR"/>
        </w:rPr>
      </w:pPr>
    </w:p>
    <w:p w14:paraId="4A0D5584" w14:textId="77777777" w:rsidR="004E4947" w:rsidRPr="0056124A" w:rsidRDefault="004E4947" w:rsidP="00FA614D">
      <w:pPr>
        <w:rPr>
          <w:b/>
          <w:lang w:val="el-GR"/>
        </w:rPr>
      </w:pPr>
    </w:p>
    <w:p w14:paraId="7C969286" w14:textId="77777777" w:rsidR="004E4947" w:rsidRPr="0056124A" w:rsidRDefault="004E4947" w:rsidP="00FA614D">
      <w:pPr>
        <w:rPr>
          <w:b/>
          <w:lang w:val="el-GR"/>
        </w:rPr>
      </w:pPr>
    </w:p>
    <w:p w14:paraId="378027B9" w14:textId="77777777" w:rsidR="004E4947" w:rsidRPr="0056124A" w:rsidRDefault="004E4947" w:rsidP="00FA614D">
      <w:pPr>
        <w:rPr>
          <w:b/>
          <w:lang w:val="el-GR"/>
        </w:rPr>
      </w:pPr>
    </w:p>
    <w:p w14:paraId="4A80C696" w14:textId="77777777" w:rsidR="004E4947" w:rsidRPr="0056124A" w:rsidRDefault="004E4947" w:rsidP="00FA614D">
      <w:pPr>
        <w:rPr>
          <w:b/>
          <w:lang w:val="el-GR"/>
        </w:rPr>
      </w:pPr>
    </w:p>
    <w:p w14:paraId="494F554A" w14:textId="74AC4931" w:rsidR="004E4947" w:rsidRPr="0056124A" w:rsidRDefault="00DF4116" w:rsidP="00FA614D">
      <w:pPr>
        <w:rPr>
          <w:b/>
          <w:lang w:val="el-G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0868B5" wp14:editId="5E0804C8">
                <wp:simplePos x="0" y="0"/>
                <wp:positionH relativeFrom="column">
                  <wp:posOffset>3230880</wp:posOffset>
                </wp:positionH>
                <wp:positionV relativeFrom="paragraph">
                  <wp:posOffset>5715</wp:posOffset>
                </wp:positionV>
                <wp:extent cx="2207260" cy="421640"/>
                <wp:effectExtent l="4445" t="3810" r="0" b="3175"/>
                <wp:wrapNone/>
                <wp:docPr id="64490694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84ABC" w14:textId="77777777" w:rsidR="00412658" w:rsidRDefault="00412658" w:rsidP="0084756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Εικόνα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0868B5" id="Text Box 7" o:spid="_x0000_s1028" type="#_x0000_t202" style="position:absolute;left:0;text-align:left;margin-left:254.4pt;margin-top:.45pt;width:173.8pt;height:33.2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" stroked="f">
                <v:textbox style="mso-fit-shape-to-text:t">
                  <w:txbxContent>
                    <w:p w14:paraId="07F84ABC" w14:textId="77777777" w:rsidR="00412658" w:rsidRDefault="00412658" w:rsidP="0084756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Εικόνα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A5A797" wp14:editId="72E2A648">
                <wp:simplePos x="0" y="0"/>
                <wp:positionH relativeFrom="column">
                  <wp:posOffset>306070</wp:posOffset>
                </wp:positionH>
                <wp:positionV relativeFrom="paragraph">
                  <wp:posOffset>61595</wp:posOffset>
                </wp:positionV>
                <wp:extent cx="2207260" cy="421640"/>
                <wp:effectExtent l="3175" t="0" r="0" b="0"/>
                <wp:wrapNone/>
                <wp:docPr id="199527724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7B7CD" w14:textId="77777777" w:rsidR="00412658" w:rsidRDefault="00412658" w:rsidP="0084756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Εικόνα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A5A797" id="Text Box 6" o:spid="_x0000_s1029" type="#_x0000_t202" style="position:absolute;left:0;text-align:left;margin-left:24.1pt;margin-top:4.85pt;width:173.8pt;height:33.2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" stroked="f">
                <v:textbox style="mso-fit-shape-to-text:t">
                  <w:txbxContent>
                    <w:p w14:paraId="5027B7CD" w14:textId="77777777" w:rsidR="00412658" w:rsidRDefault="00412658" w:rsidP="0084756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Εικόνα 3</w:t>
                      </w:r>
                    </w:p>
                  </w:txbxContent>
                </v:textbox>
              </v:shape>
            </w:pict>
          </mc:Fallback>
        </mc:AlternateContent>
      </w:r>
    </w:p>
    <w:p w14:paraId="0387C7D6" w14:textId="77777777" w:rsidR="004E4947" w:rsidRPr="0056124A" w:rsidRDefault="004E4947" w:rsidP="00FA614D">
      <w:pPr>
        <w:rPr>
          <w:b/>
          <w:lang w:val="el-GR"/>
        </w:rPr>
      </w:pPr>
    </w:p>
    <w:p w14:paraId="0B0A08F4" w14:textId="77777777" w:rsidR="00FA614D" w:rsidRPr="00A140E3" w:rsidRDefault="00FA614D" w:rsidP="00FA614D">
      <w:pPr>
        <w:rPr>
          <w:b/>
          <w:lang w:val="el-GR"/>
        </w:rPr>
      </w:pPr>
      <w:r w:rsidRPr="00A140E3">
        <w:rPr>
          <w:b/>
          <w:lang w:val="el-GR"/>
        </w:rPr>
        <w:t xml:space="preserve">Δραστηριότητα </w:t>
      </w:r>
      <w:r w:rsidR="007F53E8">
        <w:rPr>
          <w:b/>
          <w:lang w:val="el-GR"/>
        </w:rPr>
        <w:t>3</w:t>
      </w:r>
      <w:r w:rsidR="007F53E8" w:rsidRPr="007F53E8">
        <w:rPr>
          <w:b/>
          <w:vertAlign w:val="superscript"/>
          <w:lang w:val="el-GR"/>
        </w:rPr>
        <w:t>η</w:t>
      </w:r>
      <w:r w:rsidR="007F53E8">
        <w:rPr>
          <w:b/>
          <w:lang w:val="el-GR"/>
        </w:rPr>
        <w:t xml:space="preserve"> </w:t>
      </w:r>
      <w:r w:rsidR="005F7C37">
        <w:rPr>
          <w:b/>
          <w:lang w:val="el-GR"/>
        </w:rPr>
        <w:t>–</w:t>
      </w:r>
      <w:r w:rsidR="00304DEC">
        <w:rPr>
          <w:b/>
          <w:lang w:val="el-GR"/>
        </w:rPr>
        <w:t xml:space="preserve"> </w:t>
      </w:r>
      <w:r w:rsidR="005F7C37">
        <w:rPr>
          <w:b/>
          <w:lang w:val="el-GR"/>
        </w:rPr>
        <w:t>13’</w:t>
      </w:r>
    </w:p>
    <w:p w14:paraId="1B063290" w14:textId="77777777" w:rsidR="00FA614D" w:rsidRPr="00342205" w:rsidRDefault="00FA614D" w:rsidP="00FA614D">
      <w:pPr>
        <w:rPr>
          <w:lang w:val="el-GR"/>
        </w:rPr>
      </w:pPr>
      <w:r>
        <w:rPr>
          <w:lang w:val="el-GR"/>
        </w:rPr>
        <w:t>Καταγράψτε τη πρότασή σας, σύμφωνα με την έρευνα που κάνατε στη προηγούμενη δραστηριότητα, ώστε να καλύπτει τις ανάγκες του προβλήματος.</w:t>
      </w:r>
      <w:r w:rsidR="00342205" w:rsidRPr="00342205">
        <w:rPr>
          <w:lang w:val="el-GR"/>
        </w:rPr>
        <w:t xml:space="preserve"> </w:t>
      </w:r>
      <w:r w:rsidR="00342205">
        <w:rPr>
          <w:lang w:val="el-GR"/>
        </w:rPr>
        <w:t xml:space="preserve">Επιλέξτε το τύπο της κινητής γέφυρας </w:t>
      </w:r>
      <w:r w:rsidR="00316B96">
        <w:rPr>
          <w:lang w:val="el-GR"/>
        </w:rPr>
        <w:t xml:space="preserve">που να ταιριάζει στο συγκεκριμένο τόπο, </w:t>
      </w:r>
      <w:r w:rsidR="00342205">
        <w:rPr>
          <w:lang w:val="el-GR"/>
        </w:rPr>
        <w:t>καθώς και τον τρόπο για την ασφαλή διέλευση οχημ</w:t>
      </w:r>
      <w:r w:rsidR="006F3FA9">
        <w:rPr>
          <w:lang w:val="el-GR"/>
        </w:rPr>
        <w:t>άτων και</w:t>
      </w:r>
      <w:r w:rsidR="00342205">
        <w:rPr>
          <w:lang w:val="el-GR"/>
        </w:rPr>
        <w:t xml:space="preserve"> πεζ</w:t>
      </w:r>
      <w:r w:rsidR="006F3FA9">
        <w:rPr>
          <w:lang w:val="el-GR"/>
        </w:rPr>
        <w:t>ών</w:t>
      </w:r>
      <w:r w:rsidR="00342205">
        <w:rPr>
          <w:lang w:val="el-GR"/>
        </w:rPr>
        <w:t xml:space="preserve">: </w:t>
      </w:r>
    </w:p>
    <w:p w14:paraId="57CE8172" w14:textId="77777777" w:rsidR="00FA614D" w:rsidRDefault="00FA614D" w:rsidP="00FA614D">
      <w:pPr>
        <w:rPr>
          <w:lang w:val="el-GR"/>
        </w:rPr>
      </w:pP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48E907" w14:textId="77777777" w:rsidR="00DE160A" w:rsidRPr="00DE160A" w:rsidRDefault="006F3FA9" w:rsidP="002D2571">
      <w:pPr>
        <w:rPr>
          <w:lang w:val="el-GR"/>
        </w:rPr>
      </w:pPr>
      <w:r>
        <w:rPr>
          <w:lang w:val="el-GR"/>
        </w:rPr>
        <w:t>_____________________________________________________________________________________________________________________________________________________</w:t>
      </w:r>
    </w:p>
    <w:p w14:paraId="102079A1" w14:textId="77777777" w:rsidR="00F958C3" w:rsidRPr="00AE5FD9" w:rsidRDefault="00D12BC2" w:rsidP="00F958C3">
      <w:pPr>
        <w:rPr>
          <w:sz w:val="16"/>
          <w:szCs w:val="16"/>
          <w:lang w:val="el-GR"/>
        </w:rPr>
      </w:pPr>
      <w:r w:rsidRPr="00AE5FD9">
        <w:rPr>
          <w:sz w:val="16"/>
          <w:szCs w:val="16"/>
          <w:lang w:val="el-GR"/>
        </w:rPr>
        <w:t>Μπορείτε να α</w:t>
      </w:r>
      <w:r w:rsidR="00F958C3" w:rsidRPr="00AE5FD9">
        <w:rPr>
          <w:sz w:val="16"/>
          <w:szCs w:val="16"/>
          <w:lang w:val="el-GR"/>
        </w:rPr>
        <w:t xml:space="preserve">ξιοποιήστε </w:t>
      </w:r>
      <w:r w:rsidRPr="00AE5FD9">
        <w:rPr>
          <w:sz w:val="16"/>
          <w:szCs w:val="16"/>
          <w:lang w:val="el-GR"/>
        </w:rPr>
        <w:t xml:space="preserve">και </w:t>
      </w:r>
      <w:r w:rsidR="00F958C3" w:rsidRPr="00AE5FD9">
        <w:rPr>
          <w:sz w:val="16"/>
          <w:szCs w:val="16"/>
          <w:lang w:val="el-GR"/>
        </w:rPr>
        <w:t>τις παρακάτω ιστοσελίδες:</w:t>
      </w:r>
    </w:p>
    <w:p w14:paraId="48E6BEEC" w14:textId="77777777" w:rsidR="00F958C3" w:rsidRPr="00AE5FD9" w:rsidRDefault="00F958C3" w:rsidP="00F958C3">
      <w:pPr>
        <w:rPr>
          <w:sz w:val="16"/>
          <w:szCs w:val="16"/>
          <w:lang w:val="el-GR"/>
        </w:rPr>
      </w:pPr>
      <w:hyperlink r:id="rId12" w:history="1">
        <w:r w:rsidRPr="00AE5FD9">
          <w:rPr>
            <w:rStyle w:val="-"/>
            <w:sz w:val="16"/>
            <w:szCs w:val="16"/>
            <w:lang w:val="el-GR"/>
          </w:rPr>
          <w:t>http://www1.aegean.gr/gympeir/gefires.htm</w:t>
        </w:r>
      </w:hyperlink>
    </w:p>
    <w:p w14:paraId="57374EBB" w14:textId="77777777" w:rsidR="00F958C3" w:rsidRPr="00AE5FD9" w:rsidRDefault="00F958C3" w:rsidP="00F958C3">
      <w:pPr>
        <w:rPr>
          <w:sz w:val="16"/>
          <w:szCs w:val="16"/>
          <w:lang w:val="el-GR"/>
        </w:rPr>
      </w:pPr>
      <w:hyperlink r:id="rId13" w:history="1">
        <w:r w:rsidRPr="00AE5FD9">
          <w:rPr>
            <w:rStyle w:val="-"/>
            <w:sz w:val="16"/>
            <w:szCs w:val="16"/>
          </w:rPr>
          <w:t>https</w:t>
        </w:r>
        <w:r w:rsidRPr="00AE5FD9">
          <w:rPr>
            <w:rStyle w:val="-"/>
            <w:sz w:val="16"/>
            <w:szCs w:val="16"/>
            <w:lang w:val="el-GR"/>
          </w:rPr>
          <w:t>://</w:t>
        </w:r>
        <w:proofErr w:type="spellStart"/>
        <w:r w:rsidRPr="00AE5FD9">
          <w:rPr>
            <w:rStyle w:val="-"/>
            <w:sz w:val="16"/>
            <w:szCs w:val="16"/>
          </w:rPr>
          <w:t>apnews</w:t>
        </w:r>
        <w:proofErr w:type="spellEnd"/>
        <w:r w:rsidRPr="00AE5FD9">
          <w:rPr>
            <w:rStyle w:val="-"/>
            <w:sz w:val="16"/>
            <w:szCs w:val="16"/>
            <w:lang w:val="el-GR"/>
          </w:rPr>
          <w:t>.</w:t>
        </w:r>
        <w:r w:rsidRPr="00AE5FD9">
          <w:rPr>
            <w:rStyle w:val="-"/>
            <w:sz w:val="16"/>
            <w:szCs w:val="16"/>
          </w:rPr>
          <w:t>com</w:t>
        </w:r>
        <w:r w:rsidRPr="00AE5FD9">
          <w:rPr>
            <w:rStyle w:val="-"/>
            <w:sz w:val="16"/>
            <w:szCs w:val="16"/>
            <w:lang w:val="el-GR"/>
          </w:rPr>
          <w:t>/</w:t>
        </w:r>
        <w:r w:rsidRPr="00AE5FD9">
          <w:rPr>
            <w:rStyle w:val="-"/>
            <w:sz w:val="16"/>
            <w:szCs w:val="16"/>
          </w:rPr>
          <w:t>article</w:t>
        </w:r>
        <w:r w:rsidRPr="00AE5FD9">
          <w:rPr>
            <w:rStyle w:val="-"/>
            <w:sz w:val="16"/>
            <w:szCs w:val="16"/>
            <w:lang w:val="el-GR"/>
          </w:rPr>
          <w:t>/</w:t>
        </w:r>
        <w:r w:rsidRPr="00AE5FD9">
          <w:rPr>
            <w:rStyle w:val="-"/>
            <w:sz w:val="16"/>
            <w:szCs w:val="16"/>
          </w:rPr>
          <w:t>ap</w:t>
        </w:r>
        <w:r w:rsidRPr="00AE5FD9">
          <w:rPr>
            <w:rStyle w:val="-"/>
            <w:sz w:val="16"/>
            <w:szCs w:val="16"/>
            <w:lang w:val="el-GR"/>
          </w:rPr>
          <w:t>-</w:t>
        </w:r>
        <w:r w:rsidRPr="00AE5FD9">
          <w:rPr>
            <w:rStyle w:val="-"/>
            <w:sz w:val="16"/>
            <w:szCs w:val="16"/>
          </w:rPr>
          <w:t>top</w:t>
        </w:r>
        <w:r w:rsidRPr="00AE5FD9">
          <w:rPr>
            <w:rStyle w:val="-"/>
            <w:sz w:val="16"/>
            <w:szCs w:val="16"/>
            <w:lang w:val="el-GR"/>
          </w:rPr>
          <w:t>-</w:t>
        </w:r>
        <w:r w:rsidRPr="00AE5FD9">
          <w:rPr>
            <w:rStyle w:val="-"/>
            <w:sz w:val="16"/>
            <w:szCs w:val="16"/>
          </w:rPr>
          <w:t>news</w:t>
        </w:r>
        <w:r w:rsidRPr="00AE5FD9">
          <w:rPr>
            <w:rStyle w:val="-"/>
            <w:sz w:val="16"/>
            <w:szCs w:val="16"/>
            <w:lang w:val="el-GR"/>
          </w:rPr>
          <w:t>-</w:t>
        </w:r>
        <w:r w:rsidRPr="00AE5FD9">
          <w:rPr>
            <w:rStyle w:val="-"/>
            <w:sz w:val="16"/>
            <w:szCs w:val="16"/>
          </w:rPr>
          <w:t>travel</w:t>
        </w:r>
        <w:r w:rsidRPr="00AE5FD9">
          <w:rPr>
            <w:rStyle w:val="-"/>
            <w:sz w:val="16"/>
            <w:szCs w:val="16"/>
            <w:lang w:val="el-GR"/>
          </w:rPr>
          <w:t>-</w:t>
        </w:r>
        <w:proofErr w:type="spellStart"/>
        <w:r w:rsidRPr="00AE5FD9">
          <w:rPr>
            <w:rStyle w:val="-"/>
            <w:sz w:val="16"/>
            <w:szCs w:val="16"/>
          </w:rPr>
          <w:t>europe</w:t>
        </w:r>
        <w:proofErr w:type="spellEnd"/>
        <w:r w:rsidRPr="00AE5FD9">
          <w:rPr>
            <w:rStyle w:val="-"/>
            <w:sz w:val="16"/>
            <w:szCs w:val="16"/>
            <w:lang w:val="el-GR"/>
          </w:rPr>
          <w:t>-</w:t>
        </w:r>
        <w:r w:rsidRPr="00AE5FD9">
          <w:rPr>
            <w:rStyle w:val="-"/>
            <w:sz w:val="16"/>
            <w:szCs w:val="16"/>
          </w:rPr>
          <w:t>c</w:t>
        </w:r>
        <w:r w:rsidRPr="00AE5FD9">
          <w:rPr>
            <w:rStyle w:val="-"/>
            <w:sz w:val="16"/>
            <w:szCs w:val="16"/>
            <w:lang w:val="el-GR"/>
          </w:rPr>
          <w:t>9</w:t>
        </w:r>
        <w:r w:rsidRPr="00AE5FD9">
          <w:rPr>
            <w:rStyle w:val="-"/>
            <w:sz w:val="16"/>
            <w:szCs w:val="16"/>
          </w:rPr>
          <w:t>c</w:t>
        </w:r>
        <w:r w:rsidRPr="00AE5FD9">
          <w:rPr>
            <w:rStyle w:val="-"/>
            <w:sz w:val="16"/>
            <w:szCs w:val="16"/>
            <w:lang w:val="el-GR"/>
          </w:rPr>
          <w:t>0</w:t>
        </w:r>
        <w:r w:rsidRPr="00AE5FD9">
          <w:rPr>
            <w:rStyle w:val="-"/>
            <w:sz w:val="16"/>
            <w:szCs w:val="16"/>
          </w:rPr>
          <w:t>f</w:t>
        </w:r>
        <w:r w:rsidRPr="00AE5FD9">
          <w:rPr>
            <w:rStyle w:val="-"/>
            <w:sz w:val="16"/>
            <w:szCs w:val="16"/>
            <w:lang w:val="el-GR"/>
          </w:rPr>
          <w:t>80</w:t>
        </w:r>
        <w:r w:rsidRPr="00AE5FD9">
          <w:rPr>
            <w:rStyle w:val="-"/>
            <w:sz w:val="16"/>
            <w:szCs w:val="16"/>
          </w:rPr>
          <w:t>d</w:t>
        </w:r>
        <w:r w:rsidRPr="00AE5FD9">
          <w:rPr>
            <w:rStyle w:val="-"/>
            <w:sz w:val="16"/>
            <w:szCs w:val="16"/>
            <w:lang w:val="el-GR"/>
          </w:rPr>
          <w:t>260578</w:t>
        </w:r>
        <w:r w:rsidRPr="00AE5FD9">
          <w:rPr>
            <w:rStyle w:val="-"/>
            <w:sz w:val="16"/>
            <w:szCs w:val="16"/>
          </w:rPr>
          <w:t>fa</w:t>
        </w:r>
        <w:r w:rsidRPr="00AE5FD9">
          <w:rPr>
            <w:rStyle w:val="-"/>
            <w:sz w:val="16"/>
            <w:szCs w:val="16"/>
            <w:lang w:val="el-GR"/>
          </w:rPr>
          <w:t>3</w:t>
        </w:r>
        <w:r w:rsidRPr="00AE5FD9">
          <w:rPr>
            <w:rStyle w:val="-"/>
            <w:sz w:val="16"/>
            <w:szCs w:val="16"/>
          </w:rPr>
          <w:t>d</w:t>
        </w:r>
        <w:r w:rsidRPr="00AE5FD9">
          <w:rPr>
            <w:rStyle w:val="-"/>
            <w:sz w:val="16"/>
            <w:szCs w:val="16"/>
            <w:lang w:val="el-GR"/>
          </w:rPr>
          <w:t>66</w:t>
        </w:r>
        <w:r w:rsidRPr="00AE5FD9">
          <w:rPr>
            <w:rStyle w:val="-"/>
            <w:sz w:val="16"/>
            <w:szCs w:val="16"/>
          </w:rPr>
          <w:t>a</w:t>
        </w:r>
        <w:r w:rsidRPr="00AE5FD9">
          <w:rPr>
            <w:rStyle w:val="-"/>
            <w:sz w:val="16"/>
            <w:szCs w:val="16"/>
            <w:lang w:val="el-GR"/>
          </w:rPr>
          <w:t>605</w:t>
        </w:r>
        <w:r w:rsidRPr="00AE5FD9">
          <w:rPr>
            <w:rStyle w:val="-"/>
            <w:sz w:val="16"/>
            <w:szCs w:val="16"/>
          </w:rPr>
          <w:t>b</w:t>
        </w:r>
        <w:r w:rsidRPr="00AE5FD9">
          <w:rPr>
            <w:rStyle w:val="-"/>
            <w:sz w:val="16"/>
            <w:szCs w:val="16"/>
            <w:lang w:val="el-GR"/>
          </w:rPr>
          <w:t>763</w:t>
        </w:r>
        <w:r w:rsidRPr="00AE5FD9">
          <w:rPr>
            <w:rStyle w:val="-"/>
            <w:sz w:val="16"/>
            <w:szCs w:val="16"/>
          </w:rPr>
          <w:t>c</w:t>
        </w:r>
        <w:r w:rsidRPr="00AE5FD9">
          <w:rPr>
            <w:rStyle w:val="-"/>
            <w:sz w:val="16"/>
            <w:szCs w:val="16"/>
            <w:lang w:val="el-GR"/>
          </w:rPr>
          <w:t>892</w:t>
        </w:r>
      </w:hyperlink>
    </w:p>
    <w:p w14:paraId="7FD44474" w14:textId="77777777" w:rsidR="004A215B" w:rsidRPr="00AE5FD9" w:rsidRDefault="00613DD7" w:rsidP="004A215B">
      <w:pPr>
        <w:rPr>
          <w:sz w:val="16"/>
          <w:szCs w:val="16"/>
          <w:lang w:val="el-GR"/>
        </w:rPr>
      </w:pPr>
      <w:hyperlink r:id="rId14" w:history="1">
        <w:r w:rsidRPr="00AE5FD9">
          <w:rPr>
            <w:rStyle w:val="-"/>
            <w:sz w:val="16"/>
            <w:szCs w:val="16"/>
            <w:lang w:val="el-GR"/>
          </w:rPr>
          <w:t>https://theconstructor.org/structures/types-movable-bridges-details/17941/</w:t>
        </w:r>
      </w:hyperlink>
    </w:p>
    <w:p w14:paraId="0D532542" w14:textId="77777777" w:rsidR="00613DD7" w:rsidRPr="00AE5FD9" w:rsidRDefault="000C346B" w:rsidP="004A215B">
      <w:pPr>
        <w:rPr>
          <w:sz w:val="16"/>
          <w:szCs w:val="16"/>
          <w:lang w:val="el-GR"/>
        </w:rPr>
      </w:pPr>
      <w:r w:rsidRPr="00AE5FD9">
        <w:rPr>
          <w:sz w:val="16"/>
          <w:szCs w:val="16"/>
          <w:lang w:val="el-GR"/>
        </w:rPr>
        <w:t>https://el.wikipedia.org/wiki/%CE%93%CE%AD%CF%86%CF%85%CF%81%CE%B1</w:t>
      </w:r>
    </w:p>
    <w:p w14:paraId="49C9060E" w14:textId="77777777" w:rsidR="00FA614D" w:rsidRPr="00AE5FD9" w:rsidRDefault="004E4947" w:rsidP="004A215B">
      <w:pPr>
        <w:rPr>
          <w:sz w:val="16"/>
          <w:szCs w:val="16"/>
          <w:lang w:val="el-GR"/>
        </w:rPr>
      </w:pPr>
      <w:hyperlink r:id="rId15" w:history="1">
        <w:r w:rsidRPr="00AE5FD9">
          <w:rPr>
            <w:rStyle w:val="-"/>
            <w:sz w:val="16"/>
            <w:szCs w:val="16"/>
            <w:lang w:val="el-GR"/>
          </w:rPr>
          <w:t>https://www.super10.gr/2018/06/topten-top-ten-top10-kinites-gefyres-toy-kosmou.html</w:t>
        </w:r>
      </w:hyperlink>
    </w:p>
    <w:p w14:paraId="3FFA1FF4" w14:textId="77777777" w:rsidR="004E4947" w:rsidRPr="00AE5FD9" w:rsidRDefault="004E4947" w:rsidP="004A215B">
      <w:pPr>
        <w:rPr>
          <w:sz w:val="16"/>
          <w:szCs w:val="16"/>
          <w:lang w:val="el-GR"/>
        </w:rPr>
      </w:pPr>
      <w:hyperlink r:id="rId16" w:history="1">
        <w:r w:rsidRPr="00AE5FD9">
          <w:rPr>
            <w:rStyle w:val="-"/>
            <w:sz w:val="16"/>
            <w:szCs w:val="16"/>
            <w:lang w:val="el-GR"/>
          </w:rPr>
          <w:t>https://www.slideshare.net/premkumar0141/types-of-bridge</w:t>
        </w:r>
      </w:hyperlink>
    </w:p>
    <w:p w14:paraId="79A89773" w14:textId="77777777" w:rsidR="004E4947" w:rsidRDefault="004E4947" w:rsidP="004A215B">
      <w:pPr>
        <w:rPr>
          <w:lang w:val="el-GR"/>
        </w:rPr>
      </w:pPr>
    </w:p>
    <w:p w14:paraId="2D8B155A" w14:textId="54FCEAC2" w:rsidR="00D13D69" w:rsidRPr="006C41B1" w:rsidRDefault="00D13D69" w:rsidP="00D13D69">
      <w:pPr>
        <w:jc w:val="center"/>
        <w:rPr>
          <w:b/>
          <w:szCs w:val="20"/>
          <w:lang w:val="el-GR"/>
        </w:rPr>
      </w:pPr>
      <w:r>
        <w:rPr>
          <w:b/>
          <w:szCs w:val="20"/>
          <w:lang w:val="el-GR"/>
        </w:rPr>
        <w:lastRenderedPageBreak/>
        <w:t xml:space="preserve">Στάδιο 2 - </w:t>
      </w:r>
      <w:r w:rsidRPr="00396556">
        <w:rPr>
          <w:b/>
          <w:szCs w:val="20"/>
          <w:lang w:val="el-GR"/>
        </w:rPr>
        <w:t>Προσδιορισμός τρόπων επίλυσης του προβλήματος</w:t>
      </w:r>
    </w:p>
    <w:p w14:paraId="3B7DAD6D" w14:textId="77777777" w:rsidR="00D13D69" w:rsidRDefault="00D13D69" w:rsidP="006F3FA9">
      <w:pPr>
        <w:jc w:val="center"/>
        <w:rPr>
          <w:b/>
          <w:lang w:val="el-GR"/>
        </w:rPr>
      </w:pPr>
    </w:p>
    <w:p w14:paraId="53C6FF60" w14:textId="05C6ECF9" w:rsidR="006F3FA9" w:rsidRDefault="0001549E" w:rsidP="006F3FA9">
      <w:pPr>
        <w:jc w:val="center"/>
        <w:rPr>
          <w:b/>
          <w:lang w:val="el-GR"/>
        </w:rPr>
      </w:pPr>
      <w:r w:rsidRPr="005C261F">
        <w:rPr>
          <w:b/>
          <w:lang w:val="el-GR"/>
        </w:rPr>
        <w:t xml:space="preserve"> </w:t>
      </w:r>
      <w:r w:rsidR="006F3FA9" w:rsidRPr="002D2571">
        <w:rPr>
          <w:b/>
          <w:lang w:val="el-GR"/>
        </w:rPr>
        <w:t xml:space="preserve">ΦΥΛΛΟ ΕΡΓΑΣΙΑΣ </w:t>
      </w:r>
      <w:r w:rsidR="006F3FA9">
        <w:rPr>
          <w:b/>
          <w:lang w:val="el-GR"/>
        </w:rPr>
        <w:t xml:space="preserve">2 </w:t>
      </w:r>
    </w:p>
    <w:p w14:paraId="143FF599" w14:textId="77777777" w:rsidR="00D20F5A" w:rsidRDefault="00D20F5A" w:rsidP="00F958C3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2</w:t>
      </w:r>
      <w:r w:rsidRPr="00D20F5A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η</w:t>
      </w:r>
      <w:r>
        <w:rPr>
          <w:rFonts w:ascii="Verdana" w:hAnsi="Verdana"/>
          <w:b/>
          <w:color w:val="000000" w:themeColor="text1"/>
          <w:sz w:val="20"/>
          <w:szCs w:val="20"/>
        </w:rPr>
        <w:t>-3</w:t>
      </w:r>
      <w:r w:rsidRPr="00D20F5A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η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Διδακτικ</w:t>
      </w:r>
      <w:r w:rsidR="00A83723">
        <w:rPr>
          <w:rFonts w:ascii="Verdana" w:hAnsi="Verdana"/>
          <w:b/>
          <w:color w:val="000000" w:themeColor="text1"/>
          <w:sz w:val="20"/>
          <w:szCs w:val="20"/>
        </w:rPr>
        <w:t>ή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A83723">
        <w:rPr>
          <w:rFonts w:ascii="Verdana" w:hAnsi="Verdana"/>
          <w:b/>
          <w:color w:val="000000" w:themeColor="text1"/>
          <w:sz w:val="20"/>
          <w:szCs w:val="20"/>
        </w:rPr>
        <w:t>Ώρα</w:t>
      </w:r>
    </w:p>
    <w:p w14:paraId="74BD9B63" w14:textId="5AA48788" w:rsidR="00F958C3" w:rsidRPr="00E731AA" w:rsidRDefault="00F958C3" w:rsidP="00F958C3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  <w:r w:rsidRPr="00E42AEC">
        <w:rPr>
          <w:rFonts w:ascii="Verdana" w:hAnsi="Verdana"/>
          <w:b/>
          <w:color w:val="000000" w:themeColor="text1"/>
          <w:sz w:val="20"/>
          <w:szCs w:val="20"/>
        </w:rPr>
        <w:t xml:space="preserve">Δραστηριότητα </w:t>
      </w:r>
      <w:r w:rsidR="00D13D69">
        <w:rPr>
          <w:rFonts w:ascii="Verdana" w:hAnsi="Verdana"/>
          <w:b/>
          <w:color w:val="000000" w:themeColor="text1"/>
          <w:sz w:val="20"/>
          <w:szCs w:val="20"/>
        </w:rPr>
        <w:t>4</w:t>
      </w:r>
      <w:r w:rsidR="007229E3" w:rsidRPr="007229E3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η</w:t>
      </w:r>
      <w:r w:rsidR="007229E3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5F7C37">
        <w:rPr>
          <w:rFonts w:ascii="Verdana" w:hAnsi="Verdana"/>
          <w:b/>
          <w:color w:val="000000" w:themeColor="text1"/>
          <w:sz w:val="20"/>
          <w:szCs w:val="20"/>
        </w:rPr>
        <w:t xml:space="preserve"> -  45’</w:t>
      </w:r>
    </w:p>
    <w:p w14:paraId="28FF16A2" w14:textId="5083A0CA" w:rsidR="00F958C3" w:rsidRDefault="003B458D" w:rsidP="00B1280A">
      <w:pPr>
        <w:pStyle w:val="Web"/>
        <w:spacing w:line="360" w:lineRule="auto"/>
        <w:ind w:left="-142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  <w:lang w:val="en-US" w:eastAsia="en-US"/>
        </w:rPr>
        <w:drawing>
          <wp:anchor distT="0" distB="0" distL="114300" distR="114300" simplePos="0" relativeHeight="251658239" behindDoc="0" locked="0" layoutInCell="1" allowOverlap="1" wp14:anchorId="7A1B42C3" wp14:editId="02DD3D3D">
            <wp:simplePos x="0" y="0"/>
            <wp:positionH relativeFrom="column">
              <wp:posOffset>-105410</wp:posOffset>
            </wp:positionH>
            <wp:positionV relativeFrom="paragraph">
              <wp:posOffset>1159510</wp:posOffset>
            </wp:positionV>
            <wp:extent cx="2501900" cy="1663700"/>
            <wp:effectExtent l="19050" t="0" r="0" b="0"/>
            <wp:wrapNone/>
            <wp:docPr id="7" name="0 - Εικόνα" descr="Santa_Maura_shipbridge,_Lefkada,_Gre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a_Maura_shipbridge,_Lefkada,_Greece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8C3" w:rsidRPr="00E731AA">
        <w:rPr>
          <w:rFonts w:ascii="Verdana" w:hAnsi="Verdana"/>
          <w:color w:val="000000" w:themeColor="text1"/>
          <w:sz w:val="20"/>
          <w:szCs w:val="20"/>
        </w:rPr>
        <w:t>Συζητήστε με την ομάδα σας και προσδιορίστε τ</w:t>
      </w:r>
      <w:r w:rsidR="00123B22">
        <w:rPr>
          <w:rFonts w:ascii="Verdana" w:hAnsi="Verdana"/>
          <w:color w:val="000000" w:themeColor="text1"/>
          <w:sz w:val="20"/>
          <w:szCs w:val="20"/>
        </w:rPr>
        <w:t>ι</w:t>
      </w:r>
      <w:r w:rsidR="00F958C3" w:rsidRPr="00E731AA">
        <w:rPr>
          <w:rFonts w:ascii="Verdana" w:hAnsi="Verdana"/>
          <w:color w:val="000000" w:themeColor="text1"/>
          <w:sz w:val="20"/>
          <w:szCs w:val="20"/>
        </w:rPr>
        <w:t xml:space="preserve">ς προδιαγραφές </w:t>
      </w:r>
      <w:r w:rsidR="00F958C3">
        <w:rPr>
          <w:rFonts w:ascii="Verdana" w:hAnsi="Verdana"/>
          <w:color w:val="000000" w:themeColor="text1"/>
          <w:sz w:val="20"/>
          <w:szCs w:val="20"/>
        </w:rPr>
        <w:t xml:space="preserve">του πρωτοτύπου της </w:t>
      </w:r>
      <w:r w:rsidR="00F958C3" w:rsidRPr="00E731AA">
        <w:rPr>
          <w:rFonts w:ascii="Verdana" w:hAnsi="Verdana"/>
          <w:color w:val="000000" w:themeColor="text1"/>
          <w:sz w:val="20"/>
          <w:szCs w:val="20"/>
        </w:rPr>
        <w:t xml:space="preserve"> κινητής γέφυρας </w:t>
      </w:r>
      <w:r w:rsidR="00F958C3">
        <w:rPr>
          <w:rFonts w:ascii="Verdana" w:hAnsi="Verdana"/>
          <w:color w:val="000000" w:themeColor="text1"/>
          <w:sz w:val="20"/>
          <w:szCs w:val="20"/>
        </w:rPr>
        <w:t xml:space="preserve">που πρόκειται να κατασκευάσετε </w:t>
      </w:r>
      <w:r w:rsidR="00F958C3" w:rsidRPr="00E731AA">
        <w:rPr>
          <w:rFonts w:ascii="Verdana" w:hAnsi="Verdana"/>
          <w:color w:val="000000" w:themeColor="text1"/>
          <w:sz w:val="20"/>
          <w:szCs w:val="20"/>
        </w:rPr>
        <w:t xml:space="preserve">(π.χ. </w:t>
      </w:r>
      <w:r w:rsidR="00B1280A">
        <w:rPr>
          <w:rFonts w:ascii="Verdana" w:hAnsi="Verdana"/>
          <w:color w:val="000000" w:themeColor="text1"/>
          <w:sz w:val="20"/>
          <w:szCs w:val="20"/>
        </w:rPr>
        <w:t xml:space="preserve">διαστάσεις με κλίμακα, </w:t>
      </w:r>
      <w:r w:rsidR="00F958C3" w:rsidRPr="00E731AA">
        <w:rPr>
          <w:rFonts w:ascii="Verdana" w:hAnsi="Verdana"/>
          <w:color w:val="000000" w:themeColor="text1"/>
          <w:sz w:val="20"/>
          <w:szCs w:val="20"/>
        </w:rPr>
        <w:t xml:space="preserve">πλήθος κινητών μερών, </w:t>
      </w:r>
      <w:r w:rsidR="00D14920">
        <w:rPr>
          <w:rFonts w:ascii="Verdana" w:hAnsi="Verdana"/>
          <w:color w:val="000000" w:themeColor="text1"/>
          <w:sz w:val="20"/>
          <w:szCs w:val="20"/>
        </w:rPr>
        <w:t>μηχανισμός ανύψωσης</w:t>
      </w:r>
      <w:r w:rsidR="00F958C3" w:rsidRPr="00E731AA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F958C3">
        <w:rPr>
          <w:rFonts w:ascii="Verdana" w:hAnsi="Verdana"/>
          <w:color w:val="000000" w:themeColor="text1"/>
          <w:sz w:val="20"/>
          <w:szCs w:val="20"/>
        </w:rPr>
        <w:t>διάδρομος για πεζούς, μοίρες ανύψωσης, πλήθος φαναριών</w:t>
      </w:r>
      <w:r w:rsidR="00E323C1" w:rsidRPr="00E323C1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E323C1">
        <w:rPr>
          <w:rFonts w:ascii="Verdana" w:hAnsi="Verdana"/>
          <w:color w:val="000000" w:themeColor="text1"/>
          <w:sz w:val="20"/>
          <w:szCs w:val="20"/>
        </w:rPr>
        <w:t>χρόνος αναμονής</w:t>
      </w:r>
      <w:r w:rsidR="00F958C3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="00F958C3">
        <w:rPr>
          <w:rFonts w:ascii="Verdana" w:hAnsi="Verdana"/>
          <w:color w:val="000000" w:themeColor="text1"/>
          <w:sz w:val="20"/>
          <w:szCs w:val="20"/>
        </w:rPr>
        <w:t>κ.λ.π</w:t>
      </w:r>
      <w:proofErr w:type="spellEnd"/>
      <w:r w:rsidR="00F958C3">
        <w:rPr>
          <w:rFonts w:ascii="Verdana" w:hAnsi="Verdana"/>
          <w:color w:val="000000" w:themeColor="text1"/>
          <w:sz w:val="20"/>
          <w:szCs w:val="20"/>
        </w:rPr>
        <w:t>)</w:t>
      </w:r>
      <w:r w:rsidR="003B4B93">
        <w:rPr>
          <w:rFonts w:ascii="Verdana" w:hAnsi="Verdana"/>
          <w:color w:val="000000" w:themeColor="text1"/>
          <w:sz w:val="20"/>
          <w:szCs w:val="20"/>
        </w:rPr>
        <w:t xml:space="preserve"> καθώς και την</w:t>
      </w:r>
      <w:r w:rsidR="008B6128">
        <w:rPr>
          <w:rFonts w:ascii="Verdana" w:hAnsi="Verdana"/>
          <w:color w:val="000000" w:themeColor="text1"/>
          <w:sz w:val="20"/>
          <w:szCs w:val="20"/>
        </w:rPr>
        <w:t xml:space="preserve"> πρόταση για την </w:t>
      </w:r>
      <w:r w:rsidR="003B4B93">
        <w:rPr>
          <w:rFonts w:ascii="Verdana" w:hAnsi="Verdana"/>
          <w:color w:val="000000" w:themeColor="text1"/>
          <w:sz w:val="20"/>
          <w:szCs w:val="20"/>
        </w:rPr>
        <w:t xml:space="preserve"> αξιοποίηση του </w:t>
      </w:r>
      <w:r w:rsidR="003B4B93">
        <w:rPr>
          <w:rFonts w:ascii="Verdana" w:hAnsi="Verdana"/>
          <w:color w:val="000000" w:themeColor="text1"/>
          <w:sz w:val="20"/>
          <w:szCs w:val="20"/>
          <w:lang w:val="en-US"/>
        </w:rPr>
        <w:t>Arduino</w:t>
      </w:r>
      <w:r w:rsidR="003B4B93" w:rsidRPr="003B4B9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B4B9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B6128">
        <w:rPr>
          <w:rFonts w:ascii="Verdana" w:hAnsi="Verdana"/>
          <w:color w:val="000000" w:themeColor="text1"/>
          <w:sz w:val="20"/>
          <w:szCs w:val="20"/>
        </w:rPr>
        <w:t>σ</w:t>
      </w:r>
      <w:r w:rsidR="003B4B93">
        <w:rPr>
          <w:rFonts w:ascii="Verdana" w:hAnsi="Verdana"/>
          <w:color w:val="000000" w:themeColor="text1"/>
          <w:sz w:val="20"/>
          <w:szCs w:val="20"/>
        </w:rPr>
        <w:t>την κατασκευή του πρωτοτύπου:</w:t>
      </w:r>
    </w:p>
    <w:p w14:paraId="5D140D75" w14:textId="77777777" w:rsidR="003B458D" w:rsidRDefault="003B458D" w:rsidP="00B1280A">
      <w:pPr>
        <w:pStyle w:val="Web"/>
        <w:spacing w:line="360" w:lineRule="auto"/>
        <w:ind w:left="-142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5551BB7" w14:textId="77777777" w:rsidR="003B458D" w:rsidRDefault="003B458D" w:rsidP="00B1280A">
      <w:pPr>
        <w:pStyle w:val="Web"/>
        <w:spacing w:line="360" w:lineRule="auto"/>
        <w:ind w:left="-142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D152FFF" w14:textId="77777777" w:rsidR="003B458D" w:rsidRDefault="003B458D" w:rsidP="00B1280A">
      <w:pPr>
        <w:pStyle w:val="Web"/>
        <w:spacing w:line="360" w:lineRule="auto"/>
        <w:ind w:left="-142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0DF0E6D" w14:textId="77777777" w:rsidR="003B458D" w:rsidRDefault="003B458D" w:rsidP="00B1280A">
      <w:pPr>
        <w:pStyle w:val="Web"/>
        <w:spacing w:line="360" w:lineRule="auto"/>
        <w:ind w:left="-142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8391556" w14:textId="77777777" w:rsidR="003B458D" w:rsidRDefault="003B458D" w:rsidP="00B1280A">
      <w:pPr>
        <w:pStyle w:val="Web"/>
        <w:spacing w:line="360" w:lineRule="auto"/>
        <w:ind w:left="-142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3B458D">
        <w:rPr>
          <w:rFonts w:ascii="Verdana" w:hAnsi="Verdana"/>
          <w:color w:val="000000" w:themeColor="text1"/>
          <w:sz w:val="16"/>
          <w:szCs w:val="16"/>
        </w:rPr>
        <w:t>Πλωτή γέφυρα Λευκάδας</w:t>
      </w:r>
    </w:p>
    <w:p w14:paraId="10F43E64" w14:textId="77777777" w:rsidR="00BB1782" w:rsidRDefault="00BB1782" w:rsidP="00BB1782">
      <w:pPr>
        <w:pStyle w:val="We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rPr>
          <w:rFonts w:asciiTheme="minorHAnsi" w:hAnsiTheme="minorHAnsi" w:cstheme="minorHAnsi"/>
          <w:color w:val="000000" w:themeColor="text1"/>
        </w:rPr>
      </w:pPr>
      <w:r w:rsidRPr="00AE2C5C">
        <w:rPr>
          <w:rFonts w:asciiTheme="minorHAnsi" w:hAnsiTheme="minorHAnsi" w:cstheme="minorHAnsi"/>
          <w:color w:val="000000" w:themeColor="text1"/>
        </w:rPr>
        <w:t xml:space="preserve">Αναζητήστε στο διαδίκτυο τις  διαστάσεις της πλωτής γέφυρας </w:t>
      </w:r>
      <w:r>
        <w:rPr>
          <w:rFonts w:asciiTheme="minorHAnsi" w:hAnsiTheme="minorHAnsi" w:cstheme="minorHAnsi"/>
          <w:color w:val="000000" w:themeColor="text1"/>
        </w:rPr>
        <w:t xml:space="preserve">της </w:t>
      </w:r>
      <w:r w:rsidRPr="00AE2C5C">
        <w:rPr>
          <w:rFonts w:asciiTheme="minorHAnsi" w:hAnsiTheme="minorHAnsi" w:cstheme="minorHAnsi"/>
          <w:color w:val="000000" w:themeColor="text1"/>
        </w:rPr>
        <w:t>Λευκάδας</w:t>
      </w:r>
      <w:r>
        <w:rPr>
          <w:rFonts w:asciiTheme="minorHAnsi" w:hAnsiTheme="minorHAnsi" w:cstheme="minorHAnsi"/>
          <w:color w:val="000000" w:themeColor="text1"/>
        </w:rPr>
        <w:t xml:space="preserve"> και με βάση αυτές τις διαστάσεις θα εκτιμήσετε αργότερα τις διαστάσεις της κινητής γέφυρας</w:t>
      </w:r>
      <w:r w:rsidR="00E323C1">
        <w:rPr>
          <w:rFonts w:asciiTheme="minorHAnsi" w:hAnsiTheme="minorHAnsi" w:cstheme="minorHAnsi"/>
          <w:color w:val="000000" w:themeColor="text1"/>
        </w:rPr>
        <w:t>:</w:t>
      </w:r>
    </w:p>
    <w:p w14:paraId="050A3F83" w14:textId="77777777" w:rsidR="00BB1782" w:rsidRPr="00AE2C5C" w:rsidRDefault="00BB1782" w:rsidP="00BB1782">
      <w:pPr>
        <w:pStyle w:val="Web"/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ind w:left="360"/>
        <w:rPr>
          <w:rFonts w:asciiTheme="minorHAnsi" w:hAnsiTheme="minorHAnsi" w:cstheme="minorHAnsi"/>
          <w:color w:val="000000" w:themeColor="text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3"/>
        <w:gridCol w:w="3909"/>
      </w:tblGrid>
      <w:tr w:rsidR="00BB1782" w:rsidRPr="003E1B4B" w14:paraId="47E27275" w14:textId="77777777" w:rsidTr="00BB1782">
        <w:trPr>
          <w:trHeight w:val="338"/>
        </w:trPr>
        <w:tc>
          <w:tcPr>
            <w:tcW w:w="7422" w:type="dxa"/>
            <w:gridSpan w:val="2"/>
            <w:shd w:val="clear" w:color="auto" w:fill="EAF1DD" w:themeFill="accent3" w:themeFillTint="33"/>
          </w:tcPr>
          <w:p w14:paraId="753330C2" w14:textId="77777777" w:rsidR="00BB1782" w:rsidRPr="003E1B4B" w:rsidRDefault="00BB1782" w:rsidP="00BB1782">
            <w:pPr>
              <w:pStyle w:val="Web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E1B4B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Διαστάσεις γέφυρας Λευκάδας</w:t>
            </w:r>
          </w:p>
        </w:tc>
      </w:tr>
      <w:tr w:rsidR="00BB1782" w:rsidRPr="003E1B4B" w14:paraId="2C7B83F0" w14:textId="77777777" w:rsidTr="00BB1782">
        <w:trPr>
          <w:trHeight w:val="430"/>
        </w:trPr>
        <w:tc>
          <w:tcPr>
            <w:tcW w:w="3513" w:type="dxa"/>
            <w:shd w:val="clear" w:color="auto" w:fill="EAF1DD" w:themeFill="accent3" w:themeFillTint="33"/>
          </w:tcPr>
          <w:p w14:paraId="554DCAFE" w14:textId="77777777" w:rsidR="00BB1782" w:rsidRPr="003E1B4B" w:rsidRDefault="00BB1782" w:rsidP="00BB1782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E1B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Συνολικό μήκος γέφυρας</w:t>
            </w:r>
          </w:p>
        </w:tc>
        <w:tc>
          <w:tcPr>
            <w:tcW w:w="3909" w:type="dxa"/>
            <w:shd w:val="clear" w:color="auto" w:fill="EAF1DD" w:themeFill="accent3" w:themeFillTint="33"/>
          </w:tcPr>
          <w:p w14:paraId="24715FF8" w14:textId="77777777" w:rsidR="00BB1782" w:rsidRPr="003E1B4B" w:rsidRDefault="00BB1782" w:rsidP="00BB1782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BB1782" w:rsidRPr="003E1B4B" w14:paraId="1D120E29" w14:textId="77777777" w:rsidTr="00BB1782">
        <w:trPr>
          <w:trHeight w:val="553"/>
        </w:trPr>
        <w:tc>
          <w:tcPr>
            <w:tcW w:w="3513" w:type="dxa"/>
            <w:shd w:val="clear" w:color="auto" w:fill="EAF1DD" w:themeFill="accent3" w:themeFillTint="33"/>
          </w:tcPr>
          <w:p w14:paraId="198155AC" w14:textId="77777777" w:rsidR="00BB1782" w:rsidRPr="003E1B4B" w:rsidRDefault="00BB1782" w:rsidP="00BB1782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E1B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Πλάτος πεζοδρομίου γέφυρας</w:t>
            </w:r>
          </w:p>
        </w:tc>
        <w:tc>
          <w:tcPr>
            <w:tcW w:w="3909" w:type="dxa"/>
            <w:shd w:val="clear" w:color="auto" w:fill="EAF1DD" w:themeFill="accent3" w:themeFillTint="33"/>
          </w:tcPr>
          <w:p w14:paraId="11C065E7" w14:textId="77777777" w:rsidR="00BB1782" w:rsidRPr="003E1B4B" w:rsidRDefault="00BB1782" w:rsidP="00BB1782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BB1782" w:rsidRPr="003E1B4B" w14:paraId="34725F68" w14:textId="77777777" w:rsidTr="00BB1782">
        <w:trPr>
          <w:trHeight w:val="444"/>
        </w:trPr>
        <w:tc>
          <w:tcPr>
            <w:tcW w:w="3513" w:type="dxa"/>
            <w:shd w:val="clear" w:color="auto" w:fill="EAF1DD" w:themeFill="accent3" w:themeFillTint="33"/>
          </w:tcPr>
          <w:p w14:paraId="58B5FA0F" w14:textId="77777777" w:rsidR="00BB1782" w:rsidRPr="003E1B4B" w:rsidRDefault="00BB1782" w:rsidP="00BB1782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E1B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Πλάτος οδοστρώματος</w:t>
            </w:r>
          </w:p>
        </w:tc>
        <w:tc>
          <w:tcPr>
            <w:tcW w:w="3909" w:type="dxa"/>
            <w:shd w:val="clear" w:color="auto" w:fill="EAF1DD" w:themeFill="accent3" w:themeFillTint="33"/>
          </w:tcPr>
          <w:p w14:paraId="5846F002" w14:textId="77777777" w:rsidR="00BB1782" w:rsidRPr="003E1B4B" w:rsidRDefault="00BB1782" w:rsidP="00BB1782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BB1782" w:rsidRPr="003E1B4B" w14:paraId="5ABA2C5B" w14:textId="77777777" w:rsidTr="00BB1782">
        <w:trPr>
          <w:trHeight w:val="408"/>
        </w:trPr>
        <w:tc>
          <w:tcPr>
            <w:tcW w:w="3513" w:type="dxa"/>
            <w:shd w:val="clear" w:color="auto" w:fill="EAF1DD" w:themeFill="accent3" w:themeFillTint="33"/>
          </w:tcPr>
          <w:p w14:paraId="22C2FB17" w14:textId="77777777" w:rsidR="00BB1782" w:rsidRPr="003E1B4B" w:rsidRDefault="00BB1782" w:rsidP="00BB1782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E1B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Συνολικό Πλάτος</w:t>
            </w:r>
          </w:p>
        </w:tc>
        <w:tc>
          <w:tcPr>
            <w:tcW w:w="3909" w:type="dxa"/>
            <w:shd w:val="clear" w:color="auto" w:fill="EAF1DD" w:themeFill="accent3" w:themeFillTint="33"/>
          </w:tcPr>
          <w:p w14:paraId="2D2760D2" w14:textId="77777777" w:rsidR="00BB1782" w:rsidRPr="003E1B4B" w:rsidRDefault="00BB1782" w:rsidP="00BB1782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E8029A" w:rsidRPr="00210134" w14:paraId="7238DEA1" w14:textId="77777777" w:rsidTr="00BB1782">
        <w:trPr>
          <w:trHeight w:val="408"/>
        </w:trPr>
        <w:tc>
          <w:tcPr>
            <w:tcW w:w="3513" w:type="dxa"/>
            <w:shd w:val="clear" w:color="auto" w:fill="EAF1DD" w:themeFill="accent3" w:themeFillTint="33"/>
          </w:tcPr>
          <w:p w14:paraId="3344979F" w14:textId="77777777" w:rsidR="00E8029A" w:rsidRPr="003E1B4B" w:rsidRDefault="00E8029A" w:rsidP="00BB1782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Ύψος από την επιφάνεια της θάλασσας</w:t>
            </w:r>
          </w:p>
        </w:tc>
        <w:tc>
          <w:tcPr>
            <w:tcW w:w="3909" w:type="dxa"/>
            <w:shd w:val="clear" w:color="auto" w:fill="EAF1DD" w:themeFill="accent3" w:themeFillTint="33"/>
          </w:tcPr>
          <w:p w14:paraId="69796C33" w14:textId="77777777" w:rsidR="00E8029A" w:rsidRPr="003E1B4B" w:rsidRDefault="00E8029A" w:rsidP="00BB1782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C1BB3B" w14:textId="77777777" w:rsidR="00874734" w:rsidRDefault="00874734" w:rsidP="00874734">
      <w:pPr>
        <w:pStyle w:val="We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Επιλέξτε τον τύπο, </w:t>
      </w:r>
      <w:r w:rsidRPr="00AE2C5C">
        <w:rPr>
          <w:rFonts w:asciiTheme="minorHAnsi" w:hAnsiTheme="minorHAnsi" w:cstheme="minorHAnsi"/>
          <w:color w:val="000000" w:themeColor="text1"/>
        </w:rPr>
        <w:t>το πλήθος των κινητών μερών</w:t>
      </w:r>
      <w:r>
        <w:rPr>
          <w:rFonts w:asciiTheme="minorHAnsi" w:hAnsiTheme="minorHAnsi" w:cstheme="minorHAnsi"/>
          <w:color w:val="000000" w:themeColor="text1"/>
        </w:rPr>
        <w:t xml:space="preserve"> και τις μοίρες ανύψωσης</w:t>
      </w:r>
      <w:r w:rsidRPr="00AE2C5C">
        <w:rPr>
          <w:rFonts w:asciiTheme="minorHAnsi" w:hAnsiTheme="minorHAnsi" w:cstheme="minorHAnsi"/>
          <w:color w:val="000000" w:themeColor="text1"/>
        </w:rPr>
        <w:t xml:space="preserve"> </w:t>
      </w:r>
      <w:r w:rsidR="00BB1782">
        <w:rPr>
          <w:rFonts w:asciiTheme="minorHAnsi" w:hAnsiTheme="minorHAnsi" w:cstheme="minorHAnsi"/>
          <w:color w:val="000000" w:themeColor="text1"/>
        </w:rPr>
        <w:t>της νέας κινητής</w:t>
      </w:r>
      <w:r w:rsidRPr="00AE2C5C">
        <w:rPr>
          <w:rFonts w:asciiTheme="minorHAnsi" w:hAnsiTheme="minorHAnsi" w:cstheme="minorHAnsi"/>
          <w:color w:val="000000" w:themeColor="text1"/>
        </w:rPr>
        <w:t xml:space="preserve"> γέφυρας</w:t>
      </w:r>
      <w:r w:rsidR="00E323C1">
        <w:rPr>
          <w:rFonts w:asciiTheme="minorHAnsi" w:hAnsiTheme="minorHAnsi" w:cstheme="minorHAnsi"/>
          <w:color w:val="000000" w:themeColor="text1"/>
        </w:rPr>
        <w:t>:</w:t>
      </w:r>
      <w:r w:rsidRPr="00AE2C5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E2C5C">
        <w:rPr>
          <w:rFonts w:asciiTheme="minorHAnsi" w:hAnsiTheme="minorHAnsi" w:cstheme="minorHAnsi"/>
          <w:color w:val="000000" w:themeColor="text1"/>
        </w:rPr>
        <w:t>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color w:val="000000" w:themeColor="text1"/>
        </w:rPr>
        <w:t>_____________________________________________________________________________</w:t>
      </w:r>
      <w:r w:rsidRPr="00AE2C5C">
        <w:rPr>
          <w:rFonts w:asciiTheme="minorHAnsi" w:hAnsiTheme="minorHAnsi" w:cstheme="minorHAnsi"/>
          <w:color w:val="000000" w:themeColor="text1"/>
        </w:rPr>
        <w:t>________________________</w:t>
      </w:r>
      <w:r>
        <w:rPr>
          <w:rFonts w:asciiTheme="minorHAnsi" w:hAnsiTheme="minorHAnsi" w:cstheme="minorHAnsi"/>
          <w:color w:val="000000" w:themeColor="text1"/>
        </w:rPr>
        <w:t>___</w:t>
      </w:r>
    </w:p>
    <w:p w14:paraId="453879E9" w14:textId="77777777" w:rsidR="00E323C1" w:rsidRDefault="00874734" w:rsidP="00874734">
      <w:pPr>
        <w:pStyle w:val="We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ind w:left="218"/>
        <w:jc w:val="both"/>
        <w:rPr>
          <w:rFonts w:asciiTheme="minorHAnsi" w:hAnsiTheme="minorHAnsi" w:cstheme="minorHAnsi"/>
          <w:color w:val="000000" w:themeColor="text1"/>
        </w:rPr>
      </w:pPr>
      <w:r w:rsidRPr="005F7C37">
        <w:rPr>
          <w:rFonts w:asciiTheme="minorHAnsi" w:hAnsiTheme="minorHAnsi" w:cstheme="minorHAnsi"/>
          <w:color w:val="000000" w:themeColor="text1"/>
        </w:rPr>
        <w:t xml:space="preserve">Επιλέξτε το πλήθος των φαναριών που θα έχει η γέφυρα για την ασφαλή διέλευση των πεζών, </w:t>
      </w:r>
      <w:r w:rsidR="00AB0971">
        <w:rPr>
          <w:rFonts w:asciiTheme="minorHAnsi" w:hAnsiTheme="minorHAnsi" w:cstheme="minorHAnsi"/>
          <w:color w:val="000000" w:themeColor="text1"/>
        </w:rPr>
        <w:t xml:space="preserve">και </w:t>
      </w:r>
      <w:r w:rsidRPr="005F7C37">
        <w:rPr>
          <w:rFonts w:asciiTheme="minorHAnsi" w:hAnsiTheme="minorHAnsi" w:cstheme="minorHAnsi"/>
          <w:color w:val="000000" w:themeColor="text1"/>
        </w:rPr>
        <w:t xml:space="preserve">των αυτοκινήτων </w:t>
      </w:r>
      <w:r w:rsidR="00E323C1">
        <w:rPr>
          <w:rFonts w:asciiTheme="minorHAnsi" w:hAnsiTheme="minorHAnsi" w:cstheme="minorHAnsi"/>
          <w:color w:val="000000" w:themeColor="text1"/>
        </w:rPr>
        <w:t>καθώς και τον χρόνο αναμονής</w:t>
      </w:r>
      <w:r w:rsidR="00E45AC7" w:rsidRPr="00E45AC7">
        <w:rPr>
          <w:rFonts w:asciiTheme="minorHAnsi" w:hAnsiTheme="minorHAnsi" w:cstheme="minorHAnsi"/>
          <w:color w:val="000000" w:themeColor="text1"/>
        </w:rPr>
        <w:t xml:space="preserve"> (</w:t>
      </w:r>
      <w:r w:rsidR="00E45AC7">
        <w:rPr>
          <w:rFonts w:asciiTheme="minorHAnsi" w:hAnsiTheme="minorHAnsi" w:cstheme="minorHAnsi"/>
          <w:color w:val="000000" w:themeColor="text1"/>
        </w:rPr>
        <w:t>στο κόκκινο και στο πράσινο)</w:t>
      </w:r>
      <w:r w:rsidR="00E323C1">
        <w:rPr>
          <w:rFonts w:asciiTheme="minorHAnsi" w:hAnsiTheme="minorHAnsi" w:cstheme="minorHAnsi"/>
          <w:color w:val="000000" w:themeColor="text1"/>
        </w:rPr>
        <w:t xml:space="preserve"> και ανύψωσης της γέφυρας</w:t>
      </w:r>
      <w:r w:rsidR="00E45AC7">
        <w:rPr>
          <w:rFonts w:asciiTheme="minorHAnsi" w:hAnsiTheme="minorHAnsi" w:cstheme="minorHAnsi"/>
          <w:color w:val="000000" w:themeColor="text1"/>
        </w:rPr>
        <w:t xml:space="preserve"> όταν περνούν πλωτά </w:t>
      </w:r>
      <w:r w:rsidR="00D039C6">
        <w:rPr>
          <w:rFonts w:asciiTheme="minorHAnsi" w:hAnsiTheme="minorHAnsi" w:cstheme="minorHAnsi"/>
          <w:color w:val="000000" w:themeColor="text1"/>
        </w:rPr>
        <w:t>μέσα,</w:t>
      </w:r>
      <w:r w:rsidR="00E45AC7">
        <w:rPr>
          <w:rFonts w:asciiTheme="minorHAnsi" w:hAnsiTheme="minorHAnsi" w:cstheme="minorHAnsi"/>
          <w:color w:val="000000" w:themeColor="text1"/>
        </w:rPr>
        <w:t xml:space="preserve"> πεζοί και αυτοκίνητα</w:t>
      </w:r>
      <w:r w:rsidR="00F53A01" w:rsidRPr="00F53A01">
        <w:rPr>
          <w:rFonts w:asciiTheme="minorHAnsi" w:hAnsiTheme="minorHAnsi" w:cstheme="minorHAnsi"/>
          <w:color w:val="000000" w:themeColor="text1"/>
        </w:rPr>
        <w:t xml:space="preserve"> (</w:t>
      </w:r>
      <w:r w:rsidR="00F53A01">
        <w:rPr>
          <w:rFonts w:asciiTheme="minorHAnsi" w:hAnsiTheme="minorHAnsi" w:cstheme="minorHAnsi"/>
          <w:color w:val="000000" w:themeColor="text1"/>
        </w:rPr>
        <w:t>π.χ.</w:t>
      </w:r>
      <w:r w:rsidR="00F53A01" w:rsidRPr="00F53A01">
        <w:rPr>
          <w:rFonts w:asciiTheme="minorHAnsi" w:hAnsiTheme="minorHAnsi" w:cstheme="minorHAnsi"/>
          <w:color w:val="000000" w:themeColor="text1"/>
        </w:rPr>
        <w:t xml:space="preserve"> </w:t>
      </w:r>
      <w:r w:rsidR="00D039C6" w:rsidRPr="00F53A01">
        <w:rPr>
          <w:rFonts w:asciiTheme="minorHAnsi" w:hAnsiTheme="minorHAnsi" w:cstheme="minorHAnsi"/>
          <w:color w:val="000000" w:themeColor="text1"/>
        </w:rPr>
        <w:t xml:space="preserve">Η γέφυρα  θα </w:t>
      </w:r>
      <w:r w:rsidR="00D039C6" w:rsidRPr="00F53A01">
        <w:rPr>
          <w:rFonts w:asciiTheme="minorHAnsi" w:hAnsiTheme="minorHAnsi" w:cstheme="minorHAnsi"/>
          <w:color w:val="000000" w:themeColor="text1"/>
        </w:rPr>
        <w:lastRenderedPageBreak/>
        <w:t>ενεργοποιείται αυτόματα κάθε μία ώρα</w:t>
      </w:r>
      <w:r w:rsidR="00FA2530" w:rsidRPr="00F53A01">
        <w:rPr>
          <w:rFonts w:asciiTheme="minorHAnsi" w:hAnsiTheme="minorHAnsi" w:cstheme="minorHAnsi"/>
          <w:color w:val="000000" w:themeColor="text1"/>
        </w:rPr>
        <w:t xml:space="preserve"> 15’ ανοιχτή και 45’ κλειστή)</w:t>
      </w:r>
      <w:r w:rsidR="00D039C6" w:rsidRPr="00AB0971">
        <w:rPr>
          <w:rFonts w:asciiTheme="minorHAnsi" w:hAnsiTheme="minorHAnsi" w:cstheme="minorHAnsi"/>
          <w:b/>
          <w:color w:val="000000" w:themeColor="text1"/>
        </w:rPr>
        <w:t>.</w:t>
      </w:r>
      <w:r w:rsidR="00D039C6">
        <w:rPr>
          <w:rFonts w:asciiTheme="minorHAnsi" w:hAnsiTheme="minorHAnsi" w:cstheme="minorHAnsi"/>
          <w:color w:val="000000" w:themeColor="text1"/>
        </w:rPr>
        <w:t xml:space="preserve"> </w:t>
      </w:r>
      <w:r w:rsidR="00BB1782" w:rsidRPr="005F7C37">
        <w:rPr>
          <w:rFonts w:asciiTheme="minorHAnsi" w:hAnsiTheme="minorHAnsi" w:cstheme="minorHAnsi"/>
          <w:color w:val="000000" w:themeColor="text1"/>
        </w:rPr>
        <w:t>Ορίσ</w:t>
      </w:r>
      <w:r w:rsidRPr="005F7C37">
        <w:rPr>
          <w:rFonts w:asciiTheme="minorHAnsi" w:hAnsiTheme="minorHAnsi" w:cstheme="minorHAnsi"/>
          <w:color w:val="000000" w:themeColor="text1"/>
        </w:rPr>
        <w:t>τε</w:t>
      </w:r>
      <w:r w:rsidR="00BB1782" w:rsidRPr="005F7C37">
        <w:rPr>
          <w:rFonts w:asciiTheme="minorHAnsi" w:hAnsiTheme="minorHAnsi" w:cstheme="minorHAnsi"/>
          <w:color w:val="000000" w:themeColor="text1"/>
        </w:rPr>
        <w:t xml:space="preserve"> επίσης και</w:t>
      </w:r>
      <w:r w:rsidRPr="005F7C37">
        <w:rPr>
          <w:rFonts w:asciiTheme="minorHAnsi" w:hAnsiTheme="minorHAnsi" w:cstheme="minorHAnsi"/>
          <w:color w:val="000000" w:themeColor="text1"/>
        </w:rPr>
        <w:t xml:space="preserve"> το πλήθος των πεζοδρομίων της </w:t>
      </w:r>
      <w:r w:rsidR="00BB1782" w:rsidRPr="005F7C37">
        <w:rPr>
          <w:rFonts w:asciiTheme="minorHAnsi" w:hAnsiTheme="minorHAnsi" w:cstheme="minorHAnsi"/>
          <w:color w:val="000000" w:themeColor="text1"/>
        </w:rPr>
        <w:t xml:space="preserve">κινητής </w:t>
      </w:r>
      <w:r w:rsidRPr="005F7C37">
        <w:rPr>
          <w:rFonts w:asciiTheme="minorHAnsi" w:hAnsiTheme="minorHAnsi" w:cstheme="minorHAnsi"/>
          <w:color w:val="000000" w:themeColor="text1"/>
        </w:rPr>
        <w:t>γέφυρας</w:t>
      </w:r>
      <w:r w:rsidR="00E323C1">
        <w:rPr>
          <w:rFonts w:asciiTheme="minorHAnsi" w:hAnsiTheme="minorHAnsi" w:cstheme="minorHAnsi"/>
          <w:color w:val="000000" w:themeColor="text1"/>
        </w:rPr>
        <w:t>:</w:t>
      </w:r>
    </w:p>
    <w:p w14:paraId="22A9B152" w14:textId="77777777" w:rsidR="00874734" w:rsidRPr="005F7C37" w:rsidRDefault="00874734" w:rsidP="00E323C1">
      <w:pPr>
        <w:pStyle w:val="Web"/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ind w:left="218"/>
        <w:jc w:val="both"/>
        <w:rPr>
          <w:rFonts w:asciiTheme="minorHAnsi" w:hAnsiTheme="minorHAnsi" w:cstheme="minorHAnsi"/>
          <w:color w:val="000000" w:themeColor="text1"/>
        </w:rPr>
      </w:pPr>
      <w:r w:rsidRPr="005F7C37">
        <w:rPr>
          <w:rFonts w:asciiTheme="minorHAnsi" w:hAnsiTheme="minorHAnsi" w:cstheme="minorHAnsi"/>
          <w:color w:val="000000" w:themeColor="text1"/>
        </w:rPr>
        <w:t>________________________________________________________________________________________________________________________________________________________________</w:t>
      </w:r>
      <w:r w:rsidR="00E45AC7">
        <w:rPr>
          <w:rFonts w:asciiTheme="minorHAnsi" w:hAnsiTheme="minorHAnsi" w:cstheme="minorHAnsi"/>
          <w:color w:val="000000" w:themeColor="text1"/>
        </w:rPr>
        <w:t>______________________________________________________________________________</w:t>
      </w:r>
      <w:r w:rsidRPr="005F7C37">
        <w:rPr>
          <w:rFonts w:asciiTheme="minorHAnsi" w:hAnsiTheme="minorHAnsi" w:cstheme="minorHAnsi"/>
          <w:color w:val="000000" w:themeColor="text1"/>
        </w:rPr>
        <w:t>__________________________________________________________________________</w:t>
      </w:r>
    </w:p>
    <w:p w14:paraId="630449D0" w14:textId="51E2A6A5" w:rsidR="00874734" w:rsidRDefault="00874734" w:rsidP="003B458D">
      <w:pPr>
        <w:pStyle w:val="We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rPr>
          <w:rFonts w:ascii="Verdana" w:hAnsi="Verdana" w:cstheme="minorHAnsi"/>
          <w:color w:val="000000" w:themeColor="text1"/>
          <w:sz w:val="20"/>
          <w:szCs w:val="20"/>
        </w:rPr>
      </w:pPr>
      <w:r>
        <w:rPr>
          <w:rFonts w:ascii="Verdana" w:hAnsi="Verdana" w:cstheme="minorHAnsi"/>
          <w:color w:val="000000" w:themeColor="text1"/>
          <w:sz w:val="20"/>
          <w:szCs w:val="20"/>
        </w:rPr>
        <w:t xml:space="preserve">Σχεδιάστε ελεύθερα το </w:t>
      </w:r>
      <w:r w:rsidRPr="00BB1782">
        <w:rPr>
          <w:rFonts w:ascii="Verdana" w:hAnsi="Verdana" w:cstheme="minorHAnsi"/>
          <w:b/>
          <w:color w:val="000000" w:themeColor="text1"/>
          <w:sz w:val="20"/>
          <w:szCs w:val="20"/>
        </w:rPr>
        <w:t>σκαρίφημα</w:t>
      </w:r>
      <w:r>
        <w:rPr>
          <w:rFonts w:ascii="Verdana" w:hAnsi="Verdana" w:cstheme="minorHAnsi"/>
          <w:color w:val="000000" w:themeColor="text1"/>
          <w:sz w:val="20"/>
          <w:szCs w:val="20"/>
        </w:rPr>
        <w:t xml:space="preserve"> της κινητής γέφυρας </w:t>
      </w:r>
      <w:r w:rsidR="00AB0971">
        <w:rPr>
          <w:rFonts w:ascii="Verdana" w:hAnsi="Verdana" w:cstheme="minorHAnsi"/>
          <w:color w:val="000000" w:themeColor="text1"/>
          <w:sz w:val="20"/>
          <w:szCs w:val="20"/>
        </w:rPr>
        <w:t xml:space="preserve">και των φαναριών </w:t>
      </w:r>
      <w:r>
        <w:rPr>
          <w:rFonts w:ascii="Verdana" w:hAnsi="Verdana" w:cstheme="minorHAnsi"/>
          <w:color w:val="000000" w:themeColor="text1"/>
          <w:sz w:val="20"/>
          <w:szCs w:val="20"/>
        </w:rPr>
        <w:t>που προτείνετε</w:t>
      </w:r>
      <w:r w:rsidR="00DF2AA2">
        <w:rPr>
          <w:rFonts w:ascii="Verdana" w:hAnsi="Verdana" w:cstheme="minorHAnsi"/>
          <w:color w:val="000000" w:themeColor="text1"/>
          <w:sz w:val="20"/>
          <w:szCs w:val="20"/>
        </w:rPr>
        <w:t>.</w:t>
      </w:r>
    </w:p>
    <w:p w14:paraId="3690A527" w14:textId="77777777" w:rsidR="00874734" w:rsidRDefault="00874734" w:rsidP="00874734">
      <w:pPr>
        <w:pStyle w:val="Web"/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ind w:left="360"/>
        <w:rPr>
          <w:rFonts w:ascii="Verdana" w:hAnsi="Verdana" w:cstheme="minorHAnsi"/>
          <w:color w:val="000000" w:themeColor="text1"/>
          <w:sz w:val="20"/>
          <w:szCs w:val="20"/>
        </w:rPr>
      </w:pPr>
    </w:p>
    <w:p w14:paraId="7189EDB5" w14:textId="7F1FD7ED" w:rsidR="003E1B4B" w:rsidRPr="009E405D" w:rsidRDefault="002E6F48" w:rsidP="009A5A50">
      <w:pPr>
        <w:pStyle w:val="We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rPr>
          <w:rFonts w:ascii="Verdana" w:hAnsi="Verdana" w:cstheme="minorHAnsi"/>
          <w:color w:val="000000" w:themeColor="text1"/>
          <w:sz w:val="20"/>
          <w:szCs w:val="20"/>
        </w:rPr>
      </w:pPr>
      <w:r w:rsidRPr="009E405D">
        <w:rPr>
          <w:rFonts w:ascii="Verdana" w:hAnsi="Verdana" w:cstheme="minorHAnsi"/>
          <w:color w:val="000000" w:themeColor="text1"/>
          <w:sz w:val="20"/>
          <w:szCs w:val="20"/>
        </w:rPr>
        <w:t xml:space="preserve">Ορίστε </w:t>
      </w:r>
      <w:r w:rsidR="003E1B4B" w:rsidRPr="009E405D">
        <w:rPr>
          <w:rFonts w:ascii="Verdana" w:hAnsi="Verdana" w:cstheme="minorHAnsi"/>
          <w:color w:val="000000" w:themeColor="text1"/>
          <w:sz w:val="20"/>
          <w:szCs w:val="20"/>
        </w:rPr>
        <w:t>τις δ</w:t>
      </w:r>
      <w:r w:rsidR="003B458D" w:rsidRPr="009E405D">
        <w:rPr>
          <w:rFonts w:ascii="Verdana" w:hAnsi="Verdana" w:cstheme="minorHAnsi"/>
          <w:color w:val="000000" w:themeColor="text1"/>
          <w:sz w:val="20"/>
          <w:szCs w:val="20"/>
        </w:rPr>
        <w:t xml:space="preserve">ιαστάσεις </w:t>
      </w:r>
      <w:r w:rsidR="007F53E8" w:rsidRPr="009E405D">
        <w:rPr>
          <w:rFonts w:ascii="Verdana" w:hAnsi="Verdana" w:cstheme="minorHAnsi"/>
          <w:color w:val="000000" w:themeColor="text1"/>
          <w:sz w:val="20"/>
          <w:szCs w:val="20"/>
        </w:rPr>
        <w:t xml:space="preserve">που προτείνετε για τη </w:t>
      </w:r>
      <w:r w:rsidR="003E1B4B" w:rsidRPr="009E405D">
        <w:rPr>
          <w:rFonts w:ascii="Verdana" w:hAnsi="Verdana" w:cstheme="minorHAnsi"/>
          <w:color w:val="000000" w:themeColor="text1"/>
          <w:sz w:val="20"/>
          <w:szCs w:val="20"/>
        </w:rPr>
        <w:t xml:space="preserve"> κινητή γέφυρα</w:t>
      </w:r>
      <w:r w:rsidR="009E405D">
        <w:rPr>
          <w:rFonts w:ascii="Verdana" w:hAnsi="Verdana" w:cstheme="minorHAnsi"/>
          <w:color w:val="000000" w:themeColor="text1"/>
          <w:sz w:val="20"/>
          <w:szCs w:val="20"/>
        </w:rPr>
        <w:t xml:space="preserve"> επιλέγοντας την κατάλληλη κλίμακα </w:t>
      </w:r>
      <w:r w:rsidR="00DF2AA2">
        <w:rPr>
          <w:rFonts w:ascii="Verdana" w:hAnsi="Verdana" w:cstheme="minorHAnsi"/>
          <w:color w:val="000000" w:themeColor="text1"/>
          <w:sz w:val="20"/>
          <w:szCs w:val="20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63"/>
        <w:gridCol w:w="3239"/>
        <w:gridCol w:w="3227"/>
      </w:tblGrid>
      <w:tr w:rsidR="007F53E8" w:rsidRPr="003C6452" w14:paraId="7E1D9D55" w14:textId="77777777" w:rsidTr="007F53E8">
        <w:trPr>
          <w:trHeight w:val="348"/>
        </w:trPr>
        <w:tc>
          <w:tcPr>
            <w:tcW w:w="3230" w:type="dxa"/>
            <w:shd w:val="clear" w:color="auto" w:fill="EAF1DD" w:themeFill="accent3" w:themeFillTint="33"/>
          </w:tcPr>
          <w:p w14:paraId="53714000" w14:textId="77777777" w:rsidR="007F53E8" w:rsidRPr="003E1B4B" w:rsidRDefault="007F53E8" w:rsidP="007F53E8">
            <w:pPr>
              <w:pStyle w:val="Web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4" w:type="dxa"/>
            <w:shd w:val="clear" w:color="auto" w:fill="EAF1DD" w:themeFill="accent3" w:themeFillTint="33"/>
          </w:tcPr>
          <w:p w14:paraId="3AB11498" w14:textId="77777777" w:rsidR="007F53E8" w:rsidRPr="003E1B4B" w:rsidRDefault="007F53E8" w:rsidP="007F53E8">
            <w:pPr>
              <w:pStyle w:val="Web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Πραγματικές διαστάσεις</w:t>
            </w:r>
          </w:p>
        </w:tc>
        <w:tc>
          <w:tcPr>
            <w:tcW w:w="3311" w:type="dxa"/>
            <w:shd w:val="clear" w:color="auto" w:fill="EAF1DD" w:themeFill="accent3" w:themeFillTint="33"/>
          </w:tcPr>
          <w:p w14:paraId="366FE7D5" w14:textId="14830D1E" w:rsidR="007F53E8" w:rsidRPr="003E1B4B" w:rsidRDefault="007F53E8" w:rsidP="007F53E8">
            <w:pPr>
              <w:pStyle w:val="Web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Διαστάσεις με κλίμακα </w:t>
            </w:r>
          </w:p>
        </w:tc>
      </w:tr>
      <w:tr w:rsidR="007F53E8" w:rsidRPr="003E1B4B" w14:paraId="41B08736" w14:textId="77777777" w:rsidTr="007F53E8">
        <w:trPr>
          <w:trHeight w:val="429"/>
        </w:trPr>
        <w:tc>
          <w:tcPr>
            <w:tcW w:w="3233" w:type="dxa"/>
            <w:shd w:val="clear" w:color="auto" w:fill="EAF1DD" w:themeFill="accent3" w:themeFillTint="33"/>
          </w:tcPr>
          <w:p w14:paraId="5129C69B" w14:textId="77777777" w:rsidR="007F53E8" w:rsidRPr="003E1B4B" w:rsidRDefault="007F53E8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E1B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Συνολικό μήκος γέφυρας</w:t>
            </w:r>
          </w:p>
        </w:tc>
        <w:tc>
          <w:tcPr>
            <w:tcW w:w="3311" w:type="dxa"/>
            <w:shd w:val="clear" w:color="auto" w:fill="EAF1DD" w:themeFill="accent3" w:themeFillTint="33"/>
          </w:tcPr>
          <w:p w14:paraId="4AB5048C" w14:textId="77777777" w:rsidR="007F53E8" w:rsidRPr="003E1B4B" w:rsidRDefault="007F53E8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EAF1DD" w:themeFill="accent3" w:themeFillTint="33"/>
          </w:tcPr>
          <w:p w14:paraId="1D7C3957" w14:textId="77777777" w:rsidR="007F53E8" w:rsidRPr="003E1B4B" w:rsidRDefault="007F53E8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7F53E8" w:rsidRPr="003E1B4B" w14:paraId="519522E6" w14:textId="77777777" w:rsidTr="007F53E8">
        <w:trPr>
          <w:trHeight w:val="599"/>
        </w:trPr>
        <w:tc>
          <w:tcPr>
            <w:tcW w:w="3233" w:type="dxa"/>
            <w:shd w:val="clear" w:color="auto" w:fill="EAF1DD" w:themeFill="accent3" w:themeFillTint="33"/>
          </w:tcPr>
          <w:p w14:paraId="2C3FFCD5" w14:textId="77777777" w:rsidR="007F53E8" w:rsidRPr="003E1B4B" w:rsidRDefault="007F53E8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E1B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Πλάτος πεζοδρομίου γέφυρας</w:t>
            </w:r>
          </w:p>
        </w:tc>
        <w:tc>
          <w:tcPr>
            <w:tcW w:w="3311" w:type="dxa"/>
            <w:shd w:val="clear" w:color="auto" w:fill="EAF1DD" w:themeFill="accent3" w:themeFillTint="33"/>
          </w:tcPr>
          <w:p w14:paraId="2DD34588" w14:textId="77777777" w:rsidR="007F53E8" w:rsidRPr="003E1B4B" w:rsidRDefault="007F53E8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EAF1DD" w:themeFill="accent3" w:themeFillTint="33"/>
          </w:tcPr>
          <w:p w14:paraId="1D1F3731" w14:textId="77777777" w:rsidR="007F53E8" w:rsidRPr="003E1B4B" w:rsidRDefault="007F53E8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74734" w:rsidRPr="003E1B4B" w14:paraId="28E65E9F" w14:textId="77777777" w:rsidTr="007F53E8">
        <w:trPr>
          <w:trHeight w:val="442"/>
        </w:trPr>
        <w:tc>
          <w:tcPr>
            <w:tcW w:w="3233" w:type="dxa"/>
            <w:shd w:val="clear" w:color="auto" w:fill="EAF1DD" w:themeFill="accent3" w:themeFillTint="33"/>
          </w:tcPr>
          <w:p w14:paraId="6168B210" w14:textId="77777777" w:rsidR="00874734" w:rsidRPr="003E1B4B" w:rsidRDefault="00874734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Μήκος κινητών μερών</w:t>
            </w:r>
          </w:p>
        </w:tc>
        <w:tc>
          <w:tcPr>
            <w:tcW w:w="3311" w:type="dxa"/>
            <w:shd w:val="clear" w:color="auto" w:fill="EAF1DD" w:themeFill="accent3" w:themeFillTint="33"/>
          </w:tcPr>
          <w:p w14:paraId="0883E7DB" w14:textId="77777777" w:rsidR="00874734" w:rsidRPr="003E1B4B" w:rsidRDefault="00874734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EAF1DD" w:themeFill="accent3" w:themeFillTint="33"/>
          </w:tcPr>
          <w:p w14:paraId="47628072" w14:textId="77777777" w:rsidR="00874734" w:rsidRPr="003E1B4B" w:rsidRDefault="00874734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7F53E8" w:rsidRPr="003E1B4B" w14:paraId="1C5D85DA" w14:textId="77777777" w:rsidTr="007F53E8">
        <w:trPr>
          <w:trHeight w:val="442"/>
        </w:trPr>
        <w:tc>
          <w:tcPr>
            <w:tcW w:w="3233" w:type="dxa"/>
            <w:shd w:val="clear" w:color="auto" w:fill="EAF1DD" w:themeFill="accent3" w:themeFillTint="33"/>
          </w:tcPr>
          <w:p w14:paraId="28C8BEFF" w14:textId="77777777" w:rsidR="007F53E8" w:rsidRPr="003E1B4B" w:rsidRDefault="007F53E8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E1B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Πλάτος οδοστρώματος</w:t>
            </w:r>
          </w:p>
        </w:tc>
        <w:tc>
          <w:tcPr>
            <w:tcW w:w="3311" w:type="dxa"/>
            <w:shd w:val="clear" w:color="auto" w:fill="EAF1DD" w:themeFill="accent3" w:themeFillTint="33"/>
          </w:tcPr>
          <w:p w14:paraId="3854102F" w14:textId="77777777" w:rsidR="007F53E8" w:rsidRPr="003E1B4B" w:rsidRDefault="007F53E8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EAF1DD" w:themeFill="accent3" w:themeFillTint="33"/>
          </w:tcPr>
          <w:p w14:paraId="0BFDA2DC" w14:textId="77777777" w:rsidR="007F53E8" w:rsidRPr="003E1B4B" w:rsidRDefault="007F53E8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7F53E8" w:rsidRPr="003E1B4B" w14:paraId="00DF4D30" w14:textId="77777777" w:rsidTr="007F53E8">
        <w:trPr>
          <w:trHeight w:val="419"/>
        </w:trPr>
        <w:tc>
          <w:tcPr>
            <w:tcW w:w="3233" w:type="dxa"/>
            <w:shd w:val="clear" w:color="auto" w:fill="EAF1DD" w:themeFill="accent3" w:themeFillTint="33"/>
          </w:tcPr>
          <w:p w14:paraId="4AE4AAF3" w14:textId="77777777" w:rsidR="007F53E8" w:rsidRPr="003E1B4B" w:rsidRDefault="007F53E8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E1B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Συνολικό Πλάτος</w:t>
            </w:r>
          </w:p>
        </w:tc>
        <w:tc>
          <w:tcPr>
            <w:tcW w:w="3311" w:type="dxa"/>
            <w:shd w:val="clear" w:color="auto" w:fill="EAF1DD" w:themeFill="accent3" w:themeFillTint="33"/>
          </w:tcPr>
          <w:p w14:paraId="417F134E" w14:textId="77777777" w:rsidR="007F53E8" w:rsidRPr="003E1B4B" w:rsidRDefault="007F53E8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EAF1DD" w:themeFill="accent3" w:themeFillTint="33"/>
          </w:tcPr>
          <w:p w14:paraId="431467CF" w14:textId="77777777" w:rsidR="007F53E8" w:rsidRPr="003E1B4B" w:rsidRDefault="007F53E8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E45AC7" w:rsidRPr="003E1B4B" w14:paraId="7BC65878" w14:textId="77777777" w:rsidTr="007F53E8">
        <w:trPr>
          <w:trHeight w:val="419"/>
        </w:trPr>
        <w:tc>
          <w:tcPr>
            <w:tcW w:w="3233" w:type="dxa"/>
            <w:shd w:val="clear" w:color="auto" w:fill="EAF1DD" w:themeFill="accent3" w:themeFillTint="33"/>
          </w:tcPr>
          <w:p w14:paraId="11A0EDE0" w14:textId="77777777" w:rsidR="00E45AC7" w:rsidRPr="003E1B4B" w:rsidRDefault="00E45AC7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Διαστάσεις φαναριού</w:t>
            </w:r>
          </w:p>
        </w:tc>
        <w:tc>
          <w:tcPr>
            <w:tcW w:w="3311" w:type="dxa"/>
            <w:shd w:val="clear" w:color="auto" w:fill="EAF1DD" w:themeFill="accent3" w:themeFillTint="33"/>
          </w:tcPr>
          <w:p w14:paraId="65D27022" w14:textId="77777777" w:rsidR="00E45AC7" w:rsidRPr="003E1B4B" w:rsidRDefault="00E45AC7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EAF1DD" w:themeFill="accent3" w:themeFillTint="33"/>
          </w:tcPr>
          <w:p w14:paraId="5524B1D0" w14:textId="77777777" w:rsidR="00E45AC7" w:rsidRPr="003E1B4B" w:rsidRDefault="00E45AC7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4D3020" w:rsidRPr="00210134" w14:paraId="777AABEB" w14:textId="77777777" w:rsidTr="007F53E8">
        <w:trPr>
          <w:trHeight w:val="419"/>
        </w:trPr>
        <w:tc>
          <w:tcPr>
            <w:tcW w:w="3233" w:type="dxa"/>
            <w:shd w:val="clear" w:color="auto" w:fill="EAF1DD" w:themeFill="accent3" w:themeFillTint="33"/>
          </w:tcPr>
          <w:p w14:paraId="2419B48E" w14:textId="62E2F040" w:rsidR="004D3020" w:rsidRDefault="004D3020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Ύψος γέφυρας από την επιφάνεια της θάλασσας</w:t>
            </w:r>
          </w:p>
        </w:tc>
        <w:tc>
          <w:tcPr>
            <w:tcW w:w="3311" w:type="dxa"/>
            <w:shd w:val="clear" w:color="auto" w:fill="EAF1DD" w:themeFill="accent3" w:themeFillTint="33"/>
          </w:tcPr>
          <w:p w14:paraId="0930625D" w14:textId="77777777" w:rsidR="004D3020" w:rsidRPr="003E1B4B" w:rsidRDefault="004D3020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EAF1DD" w:themeFill="accent3" w:themeFillTint="33"/>
          </w:tcPr>
          <w:p w14:paraId="203A4BCD" w14:textId="77777777" w:rsidR="004D3020" w:rsidRPr="003E1B4B" w:rsidRDefault="004D3020" w:rsidP="008B1639">
            <w:pPr>
              <w:pStyle w:val="Web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33CE09E" w14:textId="77777777" w:rsidR="00874734" w:rsidRDefault="00874734" w:rsidP="00874734">
      <w:pPr>
        <w:pStyle w:val="Web"/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ind w:left="360"/>
        <w:rPr>
          <w:rFonts w:asciiTheme="minorHAnsi" w:hAnsiTheme="minorHAnsi" w:cstheme="minorHAnsi"/>
          <w:color w:val="000000" w:themeColor="text1"/>
        </w:rPr>
      </w:pPr>
    </w:p>
    <w:p w14:paraId="5181CBF6" w14:textId="77777777" w:rsidR="003B458D" w:rsidRPr="00AE2C5C" w:rsidRDefault="003B458D" w:rsidP="003B458D">
      <w:pPr>
        <w:pStyle w:val="We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Autospacing="0" w:afterAutospacing="0"/>
        <w:rPr>
          <w:rFonts w:asciiTheme="minorHAnsi" w:hAnsiTheme="minorHAnsi" w:cstheme="minorHAnsi"/>
          <w:color w:val="000000" w:themeColor="text1"/>
        </w:rPr>
      </w:pPr>
      <w:r w:rsidRPr="00AE2C5C">
        <w:rPr>
          <w:rFonts w:asciiTheme="minorHAnsi" w:hAnsiTheme="minorHAnsi" w:cstheme="minorHAnsi"/>
          <w:color w:val="000000" w:themeColor="text1"/>
        </w:rPr>
        <w:t xml:space="preserve">Πως θα αξιοποιούσατε τη πλατφόρμα </w:t>
      </w:r>
      <w:proofErr w:type="spellStart"/>
      <w:r w:rsidRPr="00AE2C5C">
        <w:rPr>
          <w:rFonts w:asciiTheme="minorHAnsi" w:hAnsiTheme="minorHAnsi" w:cstheme="minorHAnsi"/>
          <w:color w:val="000000" w:themeColor="text1"/>
        </w:rPr>
        <w:t>Arduino</w:t>
      </w:r>
      <w:proofErr w:type="spellEnd"/>
      <w:r w:rsidRPr="00AE2C5C">
        <w:rPr>
          <w:rFonts w:asciiTheme="minorHAnsi" w:hAnsiTheme="minorHAnsi" w:cstheme="minorHAnsi"/>
          <w:color w:val="000000" w:themeColor="text1"/>
        </w:rPr>
        <w:t xml:space="preserve"> για την κίνηση των μερών της γέφυρας αλλά και για το σύστημα ασφαλούς διέλευσης των πεζών, των αυτοκινήτων και των πλωτών;</w:t>
      </w:r>
    </w:p>
    <w:p w14:paraId="7B7A8FE8" w14:textId="77777777" w:rsidR="003B458D" w:rsidRDefault="003B458D" w:rsidP="003B458D">
      <w:pPr>
        <w:pStyle w:val="Web"/>
        <w:ind w:left="-142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EFAB92" w14:textId="42675DAD" w:rsidR="00D14920" w:rsidRPr="00E731AA" w:rsidRDefault="00D14920" w:rsidP="00D14920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  <w:r w:rsidRPr="00E731AA">
        <w:rPr>
          <w:rFonts w:ascii="Verdana" w:hAnsi="Verdana"/>
          <w:b/>
          <w:color w:val="000000" w:themeColor="text1"/>
          <w:sz w:val="20"/>
          <w:szCs w:val="20"/>
        </w:rPr>
        <w:t xml:space="preserve">Δραστηριότητα </w:t>
      </w:r>
      <w:r w:rsidR="00D13D69">
        <w:rPr>
          <w:rFonts w:ascii="Verdana" w:hAnsi="Verdana"/>
          <w:b/>
          <w:color w:val="000000" w:themeColor="text1"/>
          <w:sz w:val="20"/>
          <w:szCs w:val="20"/>
        </w:rPr>
        <w:t>5</w:t>
      </w:r>
      <w:r w:rsidRPr="00E731AA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η</w:t>
      </w:r>
      <w:r w:rsidRPr="00E731AA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5F7C37">
        <w:rPr>
          <w:rFonts w:ascii="Verdana" w:hAnsi="Verdana"/>
          <w:b/>
          <w:color w:val="000000" w:themeColor="text1"/>
          <w:sz w:val="20"/>
          <w:szCs w:val="20"/>
        </w:rPr>
        <w:t>– 45’</w:t>
      </w:r>
    </w:p>
    <w:p w14:paraId="3095D648" w14:textId="77777777" w:rsidR="00D14920" w:rsidRDefault="00E45AC7" w:rsidP="00D14920">
      <w:pPr>
        <w:pStyle w:val="Web"/>
        <w:spacing w:line="360" w:lineRule="auto"/>
        <w:ind w:left="-142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  <w:lang w:val="en-US" w:eastAsia="en-US"/>
        </w:rPr>
        <w:drawing>
          <wp:anchor distT="0" distB="0" distL="114300" distR="114300" simplePos="0" relativeHeight="251675648" behindDoc="0" locked="0" layoutInCell="1" allowOverlap="1" wp14:anchorId="7C82ED27" wp14:editId="45D0E084">
            <wp:simplePos x="0" y="0"/>
            <wp:positionH relativeFrom="column">
              <wp:posOffset>-124460</wp:posOffset>
            </wp:positionH>
            <wp:positionV relativeFrom="paragraph">
              <wp:posOffset>970280</wp:posOffset>
            </wp:positionV>
            <wp:extent cx="2292350" cy="1168400"/>
            <wp:effectExtent l="19050" t="0" r="0" b="0"/>
            <wp:wrapNone/>
            <wp:docPr id="13" name="6 - Εικόνα" descr="Στιγμιότυπο οθόνης 2023-04-08 17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3-04-08 173710.jpg"/>
                    <pic:cNvPicPr/>
                  </pic:nvPicPr>
                  <pic:blipFill>
                    <a:blip r:embed="rId18" cstate="print"/>
                    <a:srcRect r="7912" b="11209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920">
        <w:rPr>
          <w:rFonts w:ascii="Verdana" w:hAnsi="Verdana"/>
          <w:color w:val="000000" w:themeColor="text1"/>
          <w:sz w:val="20"/>
          <w:szCs w:val="20"/>
        </w:rPr>
        <w:t>Παρουσιάστε σχεδιαστικά την πρόταση του μοντέλου της κινητής γέφυρας σύμφωνα με τις προδιαγραφές</w:t>
      </w:r>
      <w:r w:rsidR="003B4B93">
        <w:rPr>
          <w:rFonts w:ascii="Verdana" w:hAnsi="Verdana"/>
          <w:color w:val="000000" w:themeColor="text1"/>
          <w:sz w:val="20"/>
          <w:szCs w:val="20"/>
        </w:rPr>
        <w:t xml:space="preserve"> σας</w:t>
      </w:r>
      <w:r w:rsidR="00D14920">
        <w:rPr>
          <w:rFonts w:ascii="Verdana" w:hAnsi="Verdana"/>
          <w:color w:val="000000" w:themeColor="text1"/>
          <w:sz w:val="20"/>
          <w:szCs w:val="20"/>
        </w:rPr>
        <w:t xml:space="preserve">, χρησιμοποιώντας το </w:t>
      </w:r>
      <w:proofErr w:type="spellStart"/>
      <w:r w:rsidR="00D14920" w:rsidRPr="00CE7097">
        <w:rPr>
          <w:rFonts w:ascii="Verdana" w:hAnsi="Verdana"/>
          <w:b/>
          <w:color w:val="000000" w:themeColor="text1"/>
          <w:sz w:val="20"/>
          <w:szCs w:val="20"/>
          <w:lang w:val="en-US"/>
        </w:rPr>
        <w:t>Tinkercad</w:t>
      </w:r>
      <w:proofErr w:type="spellEnd"/>
      <w:r w:rsidR="00D14920" w:rsidRPr="00CE7097">
        <w:rPr>
          <w:rFonts w:ascii="Verdana" w:hAnsi="Verdana"/>
          <w:b/>
          <w:color w:val="000000" w:themeColor="text1"/>
          <w:sz w:val="20"/>
          <w:szCs w:val="20"/>
        </w:rPr>
        <w:t xml:space="preserve"> 3</w:t>
      </w:r>
      <w:r w:rsidR="00D14920" w:rsidRPr="00CE7097">
        <w:rPr>
          <w:rFonts w:ascii="Verdana" w:hAnsi="Verdana"/>
          <w:b/>
          <w:color w:val="000000" w:themeColor="text1"/>
          <w:sz w:val="20"/>
          <w:szCs w:val="20"/>
          <w:lang w:val="en-US"/>
        </w:rPr>
        <w:t>D</w:t>
      </w:r>
      <w:r w:rsidR="00D14920" w:rsidRPr="00CE7097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D14920" w:rsidRPr="00CE7097">
        <w:rPr>
          <w:rFonts w:ascii="Verdana" w:hAnsi="Verdana"/>
          <w:b/>
          <w:color w:val="000000" w:themeColor="text1"/>
          <w:sz w:val="20"/>
          <w:szCs w:val="20"/>
          <w:lang w:val="en-US"/>
        </w:rPr>
        <w:t>Design</w:t>
      </w:r>
      <w:r w:rsidR="00D14920" w:rsidRPr="00CE7097">
        <w:rPr>
          <w:rFonts w:ascii="Verdana" w:hAnsi="Verdana"/>
          <w:b/>
          <w:color w:val="000000" w:themeColor="text1"/>
          <w:sz w:val="20"/>
          <w:szCs w:val="20"/>
        </w:rPr>
        <w:t>.</w:t>
      </w:r>
      <w:r w:rsidR="00DC64B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1280A">
        <w:rPr>
          <w:rFonts w:ascii="Verdana" w:hAnsi="Verdana"/>
          <w:color w:val="000000" w:themeColor="text1"/>
          <w:sz w:val="20"/>
          <w:szCs w:val="20"/>
        </w:rPr>
        <w:t>Τ</w:t>
      </w:r>
      <w:r w:rsidR="00DC64B3">
        <w:rPr>
          <w:rFonts w:ascii="Verdana" w:hAnsi="Verdana"/>
          <w:color w:val="000000" w:themeColor="text1"/>
          <w:sz w:val="20"/>
          <w:szCs w:val="20"/>
        </w:rPr>
        <w:t>ο μοντέλο θα πρέπει να έχει σχεδιαστεί με την κατάλληλη κλίμακα</w:t>
      </w:r>
      <w:r w:rsidR="00B1280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C64B3">
        <w:rPr>
          <w:rFonts w:ascii="Verdana" w:hAnsi="Verdana"/>
          <w:color w:val="000000" w:themeColor="text1"/>
          <w:sz w:val="20"/>
          <w:szCs w:val="20"/>
        </w:rPr>
        <w:t xml:space="preserve"> σύμφωνα με την απόσταση που έχει να καλύψει μεταξύ των δύο χερσαίων τμημάτων. </w:t>
      </w:r>
      <w:r w:rsidR="00F83DE4">
        <w:rPr>
          <w:rFonts w:ascii="Verdana" w:hAnsi="Verdana"/>
          <w:color w:val="000000" w:themeColor="text1"/>
          <w:sz w:val="20"/>
          <w:szCs w:val="20"/>
        </w:rPr>
        <w:t xml:space="preserve">Η εργασία μπορεί να ολοκληρωθεί και στο σπίτι. </w:t>
      </w:r>
    </w:p>
    <w:p w14:paraId="7F4A649D" w14:textId="77777777" w:rsidR="00DC64B3" w:rsidRPr="00185993" w:rsidRDefault="00DC64B3" w:rsidP="00D14920">
      <w:pPr>
        <w:pStyle w:val="Web"/>
        <w:spacing w:line="360" w:lineRule="auto"/>
        <w:ind w:left="-142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402E0C8" w14:textId="77777777" w:rsidR="00F958C3" w:rsidRPr="00D14920" w:rsidRDefault="00F958C3" w:rsidP="002970F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</w:p>
    <w:p w14:paraId="5D763B56" w14:textId="77777777" w:rsidR="00F958C3" w:rsidRPr="00D14920" w:rsidRDefault="00F958C3" w:rsidP="002970F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</w:p>
    <w:p w14:paraId="1BCF348D" w14:textId="77777777" w:rsidR="00F958C3" w:rsidRPr="00D14920" w:rsidRDefault="00F958C3" w:rsidP="002970F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</w:p>
    <w:p w14:paraId="064E7AE5" w14:textId="2A7DBB8A" w:rsidR="00AA5901" w:rsidRDefault="00AA5901" w:rsidP="00AA5901">
      <w:pPr>
        <w:jc w:val="center"/>
        <w:rPr>
          <w:b/>
          <w:szCs w:val="20"/>
          <w:lang w:val="el-GR"/>
        </w:rPr>
      </w:pPr>
      <w:r>
        <w:rPr>
          <w:b/>
          <w:szCs w:val="20"/>
          <w:lang w:val="el-GR"/>
        </w:rPr>
        <w:lastRenderedPageBreak/>
        <w:t xml:space="preserve">Στάδιο 3 - </w:t>
      </w:r>
      <w:r w:rsidRPr="005B6245">
        <w:rPr>
          <w:b/>
          <w:szCs w:val="20"/>
          <w:lang w:val="el-GR"/>
        </w:rPr>
        <w:t>Κατασκευή/Δημιουργία της Λύσης</w:t>
      </w:r>
    </w:p>
    <w:p w14:paraId="21C44793" w14:textId="77777777" w:rsidR="00AA5901" w:rsidRDefault="00AA5901" w:rsidP="003B4B93">
      <w:pPr>
        <w:jc w:val="center"/>
        <w:rPr>
          <w:b/>
          <w:lang w:val="el-GR"/>
        </w:rPr>
      </w:pPr>
    </w:p>
    <w:p w14:paraId="18C96803" w14:textId="3490601F" w:rsidR="003B4B93" w:rsidRDefault="003B4B93" w:rsidP="003B4B93">
      <w:pPr>
        <w:jc w:val="center"/>
        <w:rPr>
          <w:b/>
          <w:lang w:val="el-GR"/>
        </w:rPr>
      </w:pPr>
      <w:r w:rsidRPr="002D2571">
        <w:rPr>
          <w:b/>
          <w:lang w:val="el-GR"/>
        </w:rPr>
        <w:t xml:space="preserve">ΦΥΛΛΟ ΕΡΓΑΣΙΑΣ </w:t>
      </w:r>
      <w:r>
        <w:rPr>
          <w:b/>
          <w:lang w:val="el-GR"/>
        </w:rPr>
        <w:t>3</w:t>
      </w:r>
      <w:r w:rsidR="00B1280A">
        <w:rPr>
          <w:b/>
          <w:lang w:val="el-GR"/>
        </w:rPr>
        <w:t xml:space="preserve"> </w:t>
      </w:r>
    </w:p>
    <w:p w14:paraId="01A7E714" w14:textId="77777777" w:rsidR="00946C61" w:rsidRDefault="00D20F5A" w:rsidP="002970F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4</w:t>
      </w:r>
      <w:r w:rsidR="00946C61" w:rsidRPr="00946C61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η</w:t>
      </w:r>
      <w:r w:rsidR="00946C61">
        <w:rPr>
          <w:rFonts w:ascii="Verdana" w:hAnsi="Verdana"/>
          <w:b/>
          <w:color w:val="000000" w:themeColor="text1"/>
          <w:sz w:val="20"/>
          <w:szCs w:val="20"/>
        </w:rPr>
        <w:t xml:space="preserve"> Διδακτική ώρα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5A715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21588F48" w14:textId="1CC40059" w:rsidR="003B4B93" w:rsidRDefault="003B4B93" w:rsidP="002970FE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Δραστηριότητα </w:t>
      </w:r>
      <w:r w:rsidR="00D13D69">
        <w:rPr>
          <w:rFonts w:ascii="Verdana" w:hAnsi="Verdana"/>
          <w:b/>
          <w:color w:val="000000" w:themeColor="text1"/>
          <w:sz w:val="20"/>
          <w:szCs w:val="20"/>
        </w:rPr>
        <w:t>6</w:t>
      </w:r>
      <w:r w:rsidRPr="003B4B93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η</w:t>
      </w:r>
      <w:r w:rsidR="005F7C37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 xml:space="preserve"> </w:t>
      </w:r>
    </w:p>
    <w:p w14:paraId="5D7D8CA8" w14:textId="77777777" w:rsidR="005A715B" w:rsidRPr="009C26B2" w:rsidRDefault="005A715B" w:rsidP="005A715B">
      <w:pPr>
        <w:pStyle w:val="Web"/>
        <w:spacing w:line="360" w:lineRule="auto"/>
        <w:ind w:left="-142"/>
        <w:jc w:val="both"/>
        <w:rPr>
          <w:rFonts w:asciiTheme="minorHAnsi" w:hAnsiTheme="minorHAnsi" w:cstheme="minorHAnsi"/>
          <w:color w:val="000000" w:themeColor="text1"/>
        </w:rPr>
      </w:pPr>
      <w:r w:rsidRPr="009C26B2">
        <w:rPr>
          <w:rFonts w:asciiTheme="minorHAnsi" w:hAnsiTheme="minorHAnsi" w:cstheme="minorHAnsi"/>
          <w:color w:val="000000" w:themeColor="text1"/>
        </w:rPr>
        <w:t xml:space="preserve">Να φτιάξετε το χρονοδιάγραμμα  κατασκευής του πρωτοτύπου λαμβάνοντας υπόψη ότι έχετε στη διάθεσή σας </w:t>
      </w:r>
      <w:r w:rsidR="00B01AC4">
        <w:rPr>
          <w:rFonts w:asciiTheme="minorHAnsi" w:hAnsiTheme="minorHAnsi" w:cstheme="minorHAnsi"/>
          <w:color w:val="000000" w:themeColor="text1"/>
        </w:rPr>
        <w:t xml:space="preserve">3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9C26B2">
        <w:rPr>
          <w:rFonts w:asciiTheme="minorHAnsi" w:hAnsiTheme="minorHAnsi" w:cstheme="minorHAnsi"/>
          <w:color w:val="000000" w:themeColor="text1"/>
        </w:rPr>
        <w:t>ώρες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9C26B2">
        <w:rPr>
          <w:rFonts w:asciiTheme="minorHAnsi" w:hAnsiTheme="minorHAnsi" w:cstheme="minorHAnsi"/>
          <w:color w:val="000000" w:themeColor="text1"/>
        </w:rPr>
        <w:t xml:space="preserve"> στο εργαστήριο </w:t>
      </w:r>
      <w:r>
        <w:rPr>
          <w:rFonts w:asciiTheme="minorHAnsi" w:hAnsiTheme="minorHAnsi" w:cstheme="minorHAnsi"/>
          <w:color w:val="000000" w:themeColor="text1"/>
        </w:rPr>
        <w:t>για την υλοποίησή του.</w:t>
      </w:r>
    </w:p>
    <w:tbl>
      <w:tblPr>
        <w:tblStyle w:val="aa"/>
        <w:tblW w:w="10080" w:type="dxa"/>
        <w:tblInd w:w="-142" w:type="dxa"/>
        <w:tblLook w:val="04A0" w:firstRow="1" w:lastRow="0" w:firstColumn="1" w:lastColumn="0" w:noHBand="0" w:noVBand="1"/>
      </w:tblPr>
      <w:tblGrid>
        <w:gridCol w:w="830"/>
        <w:gridCol w:w="9250"/>
      </w:tblGrid>
      <w:tr w:rsidR="003B4B93" w:rsidRPr="00210134" w14:paraId="28EF854A" w14:textId="77777777" w:rsidTr="008B6128">
        <w:trPr>
          <w:trHeight w:val="739"/>
        </w:trPr>
        <w:tc>
          <w:tcPr>
            <w:tcW w:w="10080" w:type="dxa"/>
            <w:gridSpan w:val="2"/>
          </w:tcPr>
          <w:p w14:paraId="3489E3A8" w14:textId="77777777" w:rsidR="003B4B93" w:rsidRPr="008B6128" w:rsidRDefault="003B4B93" w:rsidP="003B4B93">
            <w:pPr>
              <w:pStyle w:val="Web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B6128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ΧΡΟΝΟΔΙΑΓΡΑΜΜΑ ΚΑΤΑΣΚΕΥΗΣ ΠΡΩΤΟΤΥΠΟΥ ΚΙΝΗΤΗΣ ΓΕΦΥΡΑΣ</w:t>
            </w:r>
          </w:p>
        </w:tc>
      </w:tr>
      <w:tr w:rsidR="008B6128" w:rsidRPr="003B4B93" w14:paraId="3680ED08" w14:textId="77777777" w:rsidTr="008B6128">
        <w:trPr>
          <w:trHeight w:val="739"/>
        </w:trPr>
        <w:tc>
          <w:tcPr>
            <w:tcW w:w="830" w:type="dxa"/>
          </w:tcPr>
          <w:p w14:paraId="07D938E2" w14:textId="77777777" w:rsidR="008B6128" w:rsidRPr="008B6128" w:rsidRDefault="008B6128" w:rsidP="002970FE">
            <w:pPr>
              <w:pStyle w:val="Web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B6128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ΏΡΕΣ </w:t>
            </w:r>
          </w:p>
        </w:tc>
        <w:tc>
          <w:tcPr>
            <w:tcW w:w="9250" w:type="dxa"/>
          </w:tcPr>
          <w:p w14:paraId="3367F724" w14:textId="77777777" w:rsidR="008B6128" w:rsidRPr="008B6128" w:rsidRDefault="008B6128" w:rsidP="008B6128">
            <w:pPr>
              <w:pStyle w:val="Web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B6128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ΕΡΓΑΣΙΕΣ</w:t>
            </w:r>
          </w:p>
        </w:tc>
      </w:tr>
      <w:tr w:rsidR="008B6128" w:rsidRPr="003B4B93" w14:paraId="735CD250" w14:textId="77777777" w:rsidTr="008B6128">
        <w:trPr>
          <w:trHeight w:val="776"/>
        </w:trPr>
        <w:tc>
          <w:tcPr>
            <w:tcW w:w="830" w:type="dxa"/>
          </w:tcPr>
          <w:p w14:paraId="0B12144A" w14:textId="77777777" w:rsidR="008B6128" w:rsidRDefault="008B6128" w:rsidP="002970FE">
            <w:pPr>
              <w:pStyle w:val="Web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1η</w:t>
            </w:r>
          </w:p>
        </w:tc>
        <w:tc>
          <w:tcPr>
            <w:tcW w:w="9250" w:type="dxa"/>
          </w:tcPr>
          <w:p w14:paraId="4FA12031" w14:textId="77777777" w:rsidR="008B6128" w:rsidRPr="00E05FBA" w:rsidRDefault="008B6128" w:rsidP="002970FE">
            <w:pPr>
              <w:pStyle w:val="Web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8B6128" w:rsidRPr="003B4B93" w14:paraId="32A32580" w14:textId="77777777" w:rsidTr="008B6128">
        <w:trPr>
          <w:trHeight w:val="776"/>
        </w:trPr>
        <w:tc>
          <w:tcPr>
            <w:tcW w:w="830" w:type="dxa"/>
          </w:tcPr>
          <w:p w14:paraId="4AFD3116" w14:textId="77777777" w:rsidR="008B6128" w:rsidRDefault="008B6128" w:rsidP="002970FE">
            <w:pPr>
              <w:pStyle w:val="Web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2η</w:t>
            </w:r>
          </w:p>
        </w:tc>
        <w:tc>
          <w:tcPr>
            <w:tcW w:w="9250" w:type="dxa"/>
          </w:tcPr>
          <w:p w14:paraId="6E50F3BA" w14:textId="77777777" w:rsidR="008B6128" w:rsidRPr="00E05FBA" w:rsidRDefault="008B6128" w:rsidP="002970FE">
            <w:pPr>
              <w:pStyle w:val="Web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8B6128" w:rsidRPr="003B4B93" w14:paraId="2B552DCE" w14:textId="77777777" w:rsidTr="008B6128">
        <w:trPr>
          <w:trHeight w:val="776"/>
        </w:trPr>
        <w:tc>
          <w:tcPr>
            <w:tcW w:w="830" w:type="dxa"/>
          </w:tcPr>
          <w:p w14:paraId="37E26DF3" w14:textId="77777777" w:rsidR="008B6128" w:rsidRDefault="008B6128" w:rsidP="002970FE">
            <w:pPr>
              <w:pStyle w:val="Web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3η</w:t>
            </w:r>
          </w:p>
        </w:tc>
        <w:tc>
          <w:tcPr>
            <w:tcW w:w="9250" w:type="dxa"/>
          </w:tcPr>
          <w:p w14:paraId="04A0E3F0" w14:textId="77777777" w:rsidR="008B6128" w:rsidRDefault="008B6128" w:rsidP="002970FE">
            <w:pPr>
              <w:pStyle w:val="Web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7DCAF37A" w14:textId="074188A0" w:rsidR="008B6128" w:rsidRDefault="008B6128" w:rsidP="008B6128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Δραστηριότητα </w:t>
      </w:r>
      <w:r w:rsidR="00AA5901">
        <w:rPr>
          <w:rFonts w:ascii="Verdana" w:hAnsi="Verdana"/>
          <w:b/>
          <w:color w:val="000000" w:themeColor="text1"/>
          <w:sz w:val="20"/>
          <w:szCs w:val="20"/>
        </w:rPr>
        <w:t>7</w:t>
      </w:r>
      <w:r w:rsidRPr="003B4B93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η</w:t>
      </w:r>
    </w:p>
    <w:p w14:paraId="6DEB7FA3" w14:textId="77777777" w:rsidR="003B4B93" w:rsidRDefault="008B6128" w:rsidP="002970FE">
      <w:pPr>
        <w:pStyle w:val="Web"/>
        <w:ind w:left="-142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Να φτιάξετε </w:t>
      </w:r>
      <w:r w:rsidR="00B1280A">
        <w:rPr>
          <w:rFonts w:ascii="Verdana" w:hAnsi="Verdana"/>
          <w:color w:val="000000" w:themeColor="text1"/>
          <w:sz w:val="20"/>
          <w:szCs w:val="20"/>
        </w:rPr>
        <w:t xml:space="preserve">τους </w:t>
      </w:r>
      <w:r>
        <w:rPr>
          <w:rFonts w:ascii="Verdana" w:hAnsi="Verdana"/>
          <w:color w:val="000000" w:themeColor="text1"/>
          <w:sz w:val="20"/>
          <w:szCs w:val="20"/>
        </w:rPr>
        <w:t xml:space="preserve">καταλόγους  </w:t>
      </w:r>
      <w:r w:rsidR="005A715B">
        <w:rPr>
          <w:rFonts w:ascii="Verdana" w:hAnsi="Verdana"/>
          <w:color w:val="000000" w:themeColor="text1"/>
          <w:sz w:val="20"/>
          <w:szCs w:val="20"/>
        </w:rPr>
        <w:t>με</w:t>
      </w:r>
      <w:r>
        <w:rPr>
          <w:rFonts w:ascii="Verdana" w:hAnsi="Verdana"/>
          <w:color w:val="000000" w:themeColor="text1"/>
          <w:sz w:val="20"/>
          <w:szCs w:val="20"/>
        </w:rPr>
        <w:t xml:space="preserve"> τα Υλικά και τα Εργαλεία που θα χρησιμοποιήσετε</w:t>
      </w:r>
    </w:p>
    <w:tbl>
      <w:tblPr>
        <w:tblStyle w:val="aa"/>
        <w:tblW w:w="10206" w:type="dxa"/>
        <w:tblInd w:w="-14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8B6128" w14:paraId="4A709811" w14:textId="77777777" w:rsidTr="00AA38E0">
        <w:trPr>
          <w:trHeight w:val="300"/>
        </w:trPr>
        <w:tc>
          <w:tcPr>
            <w:tcW w:w="5103" w:type="dxa"/>
          </w:tcPr>
          <w:p w14:paraId="7E8C74D7" w14:textId="77777777" w:rsidR="008B6128" w:rsidRDefault="008B6128" w:rsidP="008B6128">
            <w:pPr>
              <w:pStyle w:val="Web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ΥΛΙΚΑ</w:t>
            </w:r>
          </w:p>
        </w:tc>
        <w:tc>
          <w:tcPr>
            <w:tcW w:w="5103" w:type="dxa"/>
          </w:tcPr>
          <w:p w14:paraId="6D6B5A35" w14:textId="77777777" w:rsidR="008B6128" w:rsidRDefault="008B6128" w:rsidP="008B6128">
            <w:pPr>
              <w:pStyle w:val="Web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ΕΡΓΑΛΕΙΑ</w:t>
            </w:r>
          </w:p>
        </w:tc>
      </w:tr>
      <w:tr w:rsidR="008B6128" w14:paraId="78799FF4" w14:textId="77777777" w:rsidTr="00AA38E0">
        <w:trPr>
          <w:trHeight w:val="1796"/>
        </w:trPr>
        <w:tc>
          <w:tcPr>
            <w:tcW w:w="5103" w:type="dxa"/>
          </w:tcPr>
          <w:p w14:paraId="5C86A4E8" w14:textId="77777777" w:rsidR="008B6128" w:rsidRDefault="008B6128" w:rsidP="002970FE">
            <w:pPr>
              <w:pStyle w:val="Web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471453A" w14:textId="77777777" w:rsidR="008B6128" w:rsidRDefault="008B6128" w:rsidP="002970FE">
            <w:pPr>
              <w:pStyle w:val="Web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CFA4455" w14:textId="77777777" w:rsidR="005A715B" w:rsidRDefault="005A715B" w:rsidP="0077695A">
      <w:pPr>
        <w:pStyle w:val="Default"/>
        <w:spacing w:line="360" w:lineRule="auto"/>
        <w:ind w:left="720"/>
        <w:rPr>
          <w:rFonts w:ascii="Verdana" w:hAnsi="Verdana"/>
          <w:b/>
          <w:bCs/>
          <w:sz w:val="22"/>
          <w:szCs w:val="22"/>
          <w:lang w:val="el-GR"/>
        </w:rPr>
      </w:pPr>
    </w:p>
    <w:p w14:paraId="581C51E9" w14:textId="77777777" w:rsidR="0077695A" w:rsidRPr="0077695A" w:rsidRDefault="0077695A" w:rsidP="0077695A">
      <w:pPr>
        <w:pStyle w:val="Default"/>
        <w:spacing w:line="360" w:lineRule="auto"/>
        <w:ind w:left="720"/>
        <w:rPr>
          <w:rFonts w:ascii="Verdana" w:hAnsi="Verdana"/>
          <w:sz w:val="22"/>
          <w:szCs w:val="22"/>
          <w:lang w:val="el-GR"/>
        </w:rPr>
      </w:pPr>
      <w:r w:rsidRPr="0077695A">
        <w:rPr>
          <w:rFonts w:ascii="Verdana" w:hAnsi="Verdana"/>
          <w:b/>
          <w:bCs/>
          <w:sz w:val="22"/>
          <w:szCs w:val="22"/>
          <w:lang w:val="el-GR"/>
        </w:rPr>
        <w:t xml:space="preserve">Βοηθητικές ερωτήσεις </w:t>
      </w:r>
    </w:p>
    <w:p w14:paraId="517F3A2D" w14:textId="77777777" w:rsidR="0077695A" w:rsidRPr="0077695A" w:rsidRDefault="0077695A" w:rsidP="0077695A">
      <w:pPr>
        <w:pStyle w:val="Default"/>
        <w:numPr>
          <w:ilvl w:val="0"/>
          <w:numId w:val="18"/>
        </w:numPr>
        <w:spacing w:after="77" w:line="360" w:lineRule="auto"/>
        <w:rPr>
          <w:rFonts w:ascii="Verdana" w:hAnsi="Verdana"/>
          <w:sz w:val="20"/>
          <w:szCs w:val="20"/>
          <w:lang w:val="el-GR"/>
        </w:rPr>
      </w:pPr>
      <w:r w:rsidRPr="0077695A">
        <w:rPr>
          <w:rFonts w:ascii="Verdana" w:hAnsi="Verdana"/>
          <w:sz w:val="20"/>
          <w:szCs w:val="20"/>
          <w:lang w:val="el-GR"/>
        </w:rPr>
        <w:t>Τι υλικά θα χρησιμοποιήσετε για να κατασκευάσετε τα στηρίγματα της γέφυρας;</w:t>
      </w:r>
    </w:p>
    <w:p w14:paraId="18E7A4B8" w14:textId="77777777" w:rsidR="0077695A" w:rsidRPr="0077695A" w:rsidRDefault="0077695A" w:rsidP="0077695A">
      <w:pPr>
        <w:pStyle w:val="Default"/>
        <w:numPr>
          <w:ilvl w:val="0"/>
          <w:numId w:val="18"/>
        </w:numPr>
        <w:spacing w:after="77" w:line="360" w:lineRule="auto"/>
        <w:rPr>
          <w:rFonts w:ascii="Verdana" w:hAnsi="Verdana"/>
          <w:sz w:val="20"/>
          <w:szCs w:val="20"/>
          <w:lang w:val="el-GR"/>
        </w:rPr>
      </w:pPr>
      <w:r w:rsidRPr="0077695A">
        <w:rPr>
          <w:rFonts w:ascii="Verdana" w:hAnsi="Verdana"/>
          <w:sz w:val="20"/>
          <w:szCs w:val="20"/>
          <w:lang w:val="el-GR"/>
        </w:rPr>
        <w:t xml:space="preserve">Τι υλικά θα χρησιμοποιήσετε για το κατάστρωμα της γέφυρας; </w:t>
      </w:r>
    </w:p>
    <w:p w14:paraId="09A6EE8E" w14:textId="77777777" w:rsidR="0077695A" w:rsidRDefault="005A715B" w:rsidP="0077695A">
      <w:pPr>
        <w:pStyle w:val="Default"/>
        <w:numPr>
          <w:ilvl w:val="0"/>
          <w:numId w:val="18"/>
        </w:numPr>
        <w:spacing w:line="360" w:lineRule="auto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l-GR"/>
        </w:rPr>
        <w:t>Τι υλικά θα χρησιμοποιήσετε για τη κατασκευή των φαναριών;</w:t>
      </w:r>
      <w:r w:rsidR="0077695A" w:rsidRPr="0077695A">
        <w:rPr>
          <w:rFonts w:ascii="Verdana" w:hAnsi="Verdana"/>
          <w:sz w:val="20"/>
          <w:szCs w:val="20"/>
          <w:lang w:val="el-GR"/>
        </w:rPr>
        <w:t xml:space="preserve"> </w:t>
      </w:r>
    </w:p>
    <w:p w14:paraId="641A6A8B" w14:textId="77777777" w:rsidR="00C565C6" w:rsidRPr="007E4F3B" w:rsidRDefault="00C565C6" w:rsidP="00C565C6">
      <w:pPr>
        <w:pStyle w:val="Default"/>
        <w:spacing w:line="360" w:lineRule="auto"/>
        <w:rPr>
          <w:rFonts w:ascii="Verdana" w:hAnsi="Verdana"/>
          <w:sz w:val="20"/>
          <w:szCs w:val="20"/>
          <w:lang w:val="el-GR"/>
        </w:rPr>
      </w:pPr>
    </w:p>
    <w:p w14:paraId="64762FBC" w14:textId="77777777" w:rsidR="00C565C6" w:rsidRDefault="00C565C6" w:rsidP="00C565C6">
      <w:pPr>
        <w:pStyle w:val="Default"/>
        <w:spacing w:line="360" w:lineRule="auto"/>
        <w:rPr>
          <w:rFonts w:ascii="Verdana" w:hAnsi="Verdana"/>
          <w:sz w:val="20"/>
          <w:szCs w:val="20"/>
          <w:lang w:val="el-GR"/>
        </w:rPr>
      </w:pPr>
    </w:p>
    <w:p w14:paraId="251225F3" w14:textId="77777777" w:rsidR="008B7CE4" w:rsidRPr="007E4F3B" w:rsidRDefault="008B7CE4" w:rsidP="00C565C6">
      <w:pPr>
        <w:pStyle w:val="Default"/>
        <w:spacing w:line="360" w:lineRule="auto"/>
        <w:rPr>
          <w:rFonts w:ascii="Verdana" w:hAnsi="Verdana"/>
          <w:sz w:val="20"/>
          <w:szCs w:val="20"/>
          <w:lang w:val="el-GR"/>
        </w:rPr>
      </w:pPr>
    </w:p>
    <w:p w14:paraId="4446AF46" w14:textId="77777777" w:rsidR="00D75F82" w:rsidRPr="007E4F3B" w:rsidRDefault="00D75F82" w:rsidP="00C565C6">
      <w:pPr>
        <w:pStyle w:val="Default"/>
        <w:spacing w:line="360" w:lineRule="auto"/>
        <w:rPr>
          <w:rFonts w:ascii="Verdana" w:hAnsi="Verdana"/>
          <w:sz w:val="20"/>
          <w:szCs w:val="20"/>
          <w:lang w:val="el-GR"/>
        </w:rPr>
      </w:pPr>
    </w:p>
    <w:p w14:paraId="66BEDBA8" w14:textId="77777777" w:rsidR="00946C61" w:rsidRDefault="003B6930" w:rsidP="00185993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5</w:t>
      </w:r>
      <w:r w:rsidR="00946C61" w:rsidRPr="00946C61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η</w:t>
      </w:r>
      <w:r w:rsidR="00F672F3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 xml:space="preserve"> </w:t>
      </w:r>
      <w:r w:rsidR="00F672F3">
        <w:rPr>
          <w:rFonts w:ascii="Verdana" w:hAnsi="Verdana"/>
          <w:b/>
          <w:color w:val="000000" w:themeColor="text1"/>
          <w:sz w:val="20"/>
          <w:szCs w:val="20"/>
        </w:rPr>
        <w:t>– 6</w:t>
      </w:r>
      <w:r w:rsidR="00F672F3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 xml:space="preserve">η </w:t>
      </w:r>
      <w:r w:rsidR="00946C61">
        <w:rPr>
          <w:rFonts w:ascii="Verdana" w:hAnsi="Verdana"/>
          <w:b/>
          <w:color w:val="000000" w:themeColor="text1"/>
          <w:sz w:val="20"/>
          <w:szCs w:val="20"/>
        </w:rPr>
        <w:t xml:space="preserve"> Διδακτική Ώρα</w:t>
      </w:r>
    </w:p>
    <w:p w14:paraId="42FDA3F5" w14:textId="72E1560D" w:rsidR="00185993" w:rsidRPr="00E323C1" w:rsidRDefault="00185993" w:rsidP="00185993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  <w:r w:rsidRPr="00E42AEC">
        <w:rPr>
          <w:rFonts w:ascii="Verdana" w:hAnsi="Verdana"/>
          <w:b/>
          <w:color w:val="000000" w:themeColor="text1"/>
          <w:sz w:val="20"/>
          <w:szCs w:val="20"/>
        </w:rPr>
        <w:t xml:space="preserve">Δραστηριότητα </w:t>
      </w:r>
      <w:r w:rsidR="00AA5901">
        <w:rPr>
          <w:rFonts w:ascii="Verdana" w:hAnsi="Verdana"/>
          <w:b/>
          <w:color w:val="000000" w:themeColor="text1"/>
          <w:sz w:val="20"/>
          <w:szCs w:val="20"/>
        </w:rPr>
        <w:t>8</w:t>
      </w:r>
      <w:r w:rsidRPr="00E42AEC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η</w:t>
      </w:r>
      <w:r w:rsidRPr="00E42AEC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1787C560" w14:textId="77777777" w:rsidR="007E4F3B" w:rsidRPr="0049175F" w:rsidRDefault="007E4F3B" w:rsidP="00185993">
      <w:pPr>
        <w:pStyle w:val="Web"/>
        <w:ind w:left="-142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Σχεδιασμός και προγραμματισμός </w:t>
      </w:r>
      <w:r w:rsidR="003B6930">
        <w:rPr>
          <w:rFonts w:ascii="Verdana" w:hAnsi="Verdana"/>
          <w:b/>
          <w:color w:val="000000" w:themeColor="text1"/>
          <w:sz w:val="20"/>
          <w:szCs w:val="20"/>
        </w:rPr>
        <w:t>του κυκλώματος για την αυτόματη λειτουργία της Γέφυρας</w:t>
      </w:r>
    </w:p>
    <w:p w14:paraId="4EAB9F68" w14:textId="77777777" w:rsidR="006C42C1" w:rsidRPr="00E323C1" w:rsidRDefault="00F672F3" w:rsidP="006C42C1">
      <w:pPr>
        <w:pStyle w:val="Web"/>
        <w:ind w:left="-142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Α. </w:t>
      </w:r>
      <w:r w:rsidR="006C42C1" w:rsidRPr="00E35AD5">
        <w:rPr>
          <w:rFonts w:ascii="Verdana" w:hAnsi="Verdana"/>
          <w:color w:val="000000" w:themeColor="text1"/>
          <w:sz w:val="20"/>
          <w:szCs w:val="20"/>
        </w:rPr>
        <w:t xml:space="preserve">Για τη χρήση συστήματος ασφαλούς διέλευσης πεζών και αυτοκινήτων </w:t>
      </w:r>
      <w:r w:rsidR="00346871">
        <w:rPr>
          <w:rFonts w:ascii="Verdana" w:hAnsi="Verdana"/>
          <w:color w:val="000000" w:themeColor="text1"/>
          <w:sz w:val="20"/>
          <w:szCs w:val="20"/>
        </w:rPr>
        <w:t xml:space="preserve">και το αυτόματο άνοιγμα της γέφυρας </w:t>
      </w:r>
      <w:r w:rsidR="006C42C1" w:rsidRPr="00E35AD5">
        <w:rPr>
          <w:rFonts w:ascii="Verdana" w:hAnsi="Verdana"/>
          <w:color w:val="000000" w:themeColor="text1"/>
          <w:sz w:val="20"/>
          <w:szCs w:val="20"/>
        </w:rPr>
        <w:t>προτείνεται το παρακάτω κύκλωμα</w:t>
      </w:r>
      <w:r w:rsidR="006C42C1">
        <w:rPr>
          <w:rFonts w:ascii="Verdana" w:hAnsi="Verdana"/>
          <w:color w:val="000000" w:themeColor="text1"/>
          <w:sz w:val="20"/>
          <w:szCs w:val="20"/>
        </w:rPr>
        <w:t xml:space="preserve">: </w:t>
      </w:r>
    </w:p>
    <w:p w14:paraId="290F4714" w14:textId="77777777" w:rsidR="000A3A21" w:rsidRPr="000A3A21" w:rsidRDefault="00F672F3" w:rsidP="00185993">
      <w:pPr>
        <w:pStyle w:val="Web"/>
        <w:ind w:left="-142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  <w:lang w:val="en-US" w:eastAsia="en-US"/>
        </w:rPr>
        <w:drawing>
          <wp:inline distT="0" distB="0" distL="0" distR="0" wp14:anchorId="7941EF5B" wp14:editId="71887A3B">
            <wp:extent cx="6120765" cy="3270250"/>
            <wp:effectExtent l="19050" t="0" r="0" b="0"/>
            <wp:docPr id="3" name="2 - Εικόνα" descr="Στιγμιότυπο οθόνης 2024-03-30 114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4-03-30 114535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a"/>
        <w:tblpPr w:leftFromText="180" w:rightFromText="180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3101"/>
      </w:tblGrid>
      <w:tr w:rsidR="00F672F3" w14:paraId="43DA9ADD" w14:textId="77777777" w:rsidTr="00F672F3">
        <w:trPr>
          <w:trHeight w:val="235"/>
        </w:trPr>
        <w:tc>
          <w:tcPr>
            <w:tcW w:w="3101" w:type="dxa"/>
            <w:shd w:val="clear" w:color="auto" w:fill="FABF8F" w:themeFill="accent6" w:themeFillTint="99"/>
          </w:tcPr>
          <w:p w14:paraId="4A268C21" w14:textId="77777777" w:rsidR="00F672F3" w:rsidRPr="004B5C24" w:rsidRDefault="00F672F3" w:rsidP="00F672F3">
            <w:pPr>
              <w:jc w:val="center"/>
              <w:rPr>
                <w:b/>
                <w:szCs w:val="20"/>
              </w:rPr>
            </w:pPr>
            <w:r w:rsidRPr="004B5C24">
              <w:rPr>
                <w:b/>
                <w:szCs w:val="20"/>
                <w:lang w:val="el-GR"/>
              </w:rPr>
              <w:t>Υλικά</w:t>
            </w:r>
          </w:p>
        </w:tc>
      </w:tr>
      <w:tr w:rsidR="00F672F3" w:rsidRPr="004B5C24" w14:paraId="2615E5BB" w14:textId="77777777" w:rsidTr="00F672F3">
        <w:trPr>
          <w:trHeight w:val="380"/>
        </w:trPr>
        <w:tc>
          <w:tcPr>
            <w:tcW w:w="3101" w:type="dxa"/>
            <w:shd w:val="clear" w:color="auto" w:fill="FABF8F" w:themeFill="accent6" w:themeFillTint="99"/>
          </w:tcPr>
          <w:p w14:paraId="3473F810" w14:textId="77777777" w:rsidR="00F672F3" w:rsidRPr="004B5C24" w:rsidRDefault="00F672F3" w:rsidP="00F672F3">
            <w:pPr>
              <w:pStyle w:val="af7"/>
              <w:numPr>
                <w:ilvl w:val="0"/>
                <w:numId w:val="17"/>
              </w:numPr>
              <w:jc w:val="left"/>
              <w:rPr>
                <w:szCs w:val="20"/>
              </w:rPr>
            </w:pPr>
            <w:r w:rsidRPr="004B5C24">
              <w:rPr>
                <w:szCs w:val="20"/>
              </w:rPr>
              <w:t>Led</w:t>
            </w:r>
            <w:r w:rsidRPr="004B5C24">
              <w:rPr>
                <w:szCs w:val="20"/>
                <w:lang w:val="el-GR"/>
              </w:rPr>
              <w:t xml:space="preserve"> πράσινο και κόκκινο</w:t>
            </w:r>
          </w:p>
          <w:p w14:paraId="6000473E" w14:textId="77777777" w:rsidR="00F672F3" w:rsidRPr="004B5C24" w:rsidRDefault="00F672F3" w:rsidP="00F672F3">
            <w:pPr>
              <w:pStyle w:val="af7"/>
              <w:numPr>
                <w:ilvl w:val="0"/>
                <w:numId w:val="17"/>
              </w:numPr>
              <w:jc w:val="left"/>
              <w:rPr>
                <w:szCs w:val="20"/>
                <w:lang w:val="el-GR"/>
              </w:rPr>
            </w:pPr>
            <w:r w:rsidRPr="004B5C24">
              <w:rPr>
                <w:szCs w:val="20"/>
                <w:lang w:val="el-GR"/>
              </w:rPr>
              <w:t>2 αντιστάσεις 220</w:t>
            </w:r>
            <w:r>
              <w:rPr>
                <w:szCs w:val="20"/>
                <w:lang w:val="el-GR"/>
              </w:rPr>
              <w:t>Ω</w:t>
            </w:r>
            <w:r w:rsidRPr="004B5C24">
              <w:rPr>
                <w:szCs w:val="20"/>
                <w:lang w:val="el-GR"/>
              </w:rPr>
              <w:t xml:space="preserve"> </w:t>
            </w:r>
          </w:p>
          <w:p w14:paraId="05B9EFAB" w14:textId="77777777" w:rsidR="00F672F3" w:rsidRPr="004B5C24" w:rsidRDefault="00F672F3" w:rsidP="00F672F3">
            <w:pPr>
              <w:pStyle w:val="af7"/>
              <w:numPr>
                <w:ilvl w:val="0"/>
                <w:numId w:val="17"/>
              </w:numPr>
              <w:jc w:val="left"/>
              <w:rPr>
                <w:szCs w:val="20"/>
                <w:lang w:val="el-GR"/>
              </w:rPr>
            </w:pPr>
            <w:r>
              <w:rPr>
                <w:szCs w:val="20"/>
              </w:rPr>
              <w:t>A</w:t>
            </w:r>
            <w:proofErr w:type="spellStart"/>
            <w:r w:rsidRPr="004B5C24">
              <w:rPr>
                <w:szCs w:val="20"/>
                <w:lang w:val="el-GR"/>
              </w:rPr>
              <w:t>γωγο</w:t>
            </w:r>
            <w:r>
              <w:rPr>
                <w:szCs w:val="20"/>
                <w:lang w:val="el-GR"/>
              </w:rPr>
              <w:t>ί</w:t>
            </w:r>
            <w:proofErr w:type="spellEnd"/>
          </w:p>
          <w:p w14:paraId="492C13F1" w14:textId="77777777" w:rsidR="00F672F3" w:rsidRDefault="00F672F3" w:rsidP="00F672F3">
            <w:pPr>
              <w:pStyle w:val="af7"/>
              <w:numPr>
                <w:ilvl w:val="0"/>
                <w:numId w:val="17"/>
              </w:numPr>
              <w:jc w:val="left"/>
              <w:rPr>
                <w:szCs w:val="20"/>
                <w:lang w:val="el-GR"/>
              </w:rPr>
            </w:pPr>
            <w:r>
              <w:rPr>
                <w:szCs w:val="20"/>
              </w:rPr>
              <w:t>B</w:t>
            </w:r>
            <w:r w:rsidRPr="004B5C24">
              <w:rPr>
                <w:szCs w:val="20"/>
              </w:rPr>
              <w:t>readboard</w:t>
            </w:r>
            <w:r w:rsidRPr="004B5C24">
              <w:rPr>
                <w:szCs w:val="20"/>
                <w:lang w:val="el-GR"/>
              </w:rPr>
              <w:t xml:space="preserve"> </w:t>
            </w:r>
          </w:p>
          <w:p w14:paraId="3B05CD75" w14:textId="77777777" w:rsidR="00F672F3" w:rsidRPr="00F672F3" w:rsidRDefault="00F672F3" w:rsidP="00F672F3">
            <w:pPr>
              <w:pStyle w:val="af7"/>
              <w:numPr>
                <w:ilvl w:val="0"/>
                <w:numId w:val="17"/>
              </w:numPr>
              <w:jc w:val="left"/>
              <w:rPr>
                <w:szCs w:val="20"/>
                <w:lang w:val="el-GR"/>
              </w:rPr>
            </w:pPr>
            <w:proofErr w:type="gramStart"/>
            <w:r>
              <w:rPr>
                <w:szCs w:val="20"/>
              </w:rPr>
              <w:t xml:space="preserve">Servo </w:t>
            </w:r>
            <w:r w:rsidRPr="00E42AEC">
              <w:rPr>
                <w:color w:val="000000" w:themeColor="text1"/>
                <w:szCs w:val="20"/>
              </w:rPr>
              <w:t xml:space="preserve"> </w:t>
            </w:r>
            <w:proofErr w:type="spellStart"/>
            <w:r w:rsidRPr="00E42AEC">
              <w:rPr>
                <w:color w:val="000000" w:themeColor="text1"/>
                <w:szCs w:val="20"/>
              </w:rPr>
              <w:t>TowerPro</w:t>
            </w:r>
            <w:proofErr w:type="spellEnd"/>
            <w:proofErr w:type="gramEnd"/>
            <w:r w:rsidRPr="00E42AEC">
              <w:rPr>
                <w:color w:val="000000" w:themeColor="text1"/>
                <w:szCs w:val="20"/>
              </w:rPr>
              <w:t xml:space="preserve"> SG90</w:t>
            </w:r>
          </w:p>
          <w:p w14:paraId="68A7D13A" w14:textId="77777777" w:rsidR="00F672F3" w:rsidRPr="004B5C24" w:rsidRDefault="00F672F3" w:rsidP="00F672F3">
            <w:pPr>
              <w:pStyle w:val="af7"/>
              <w:numPr>
                <w:ilvl w:val="0"/>
                <w:numId w:val="17"/>
              </w:numPr>
              <w:jc w:val="left"/>
              <w:rPr>
                <w:szCs w:val="20"/>
                <w:lang w:val="el-GR"/>
              </w:rPr>
            </w:pPr>
            <w:r>
              <w:rPr>
                <w:color w:val="000000" w:themeColor="text1"/>
                <w:szCs w:val="20"/>
              </w:rPr>
              <w:t>A</w:t>
            </w:r>
            <w:proofErr w:type="spellStart"/>
            <w:r>
              <w:rPr>
                <w:color w:val="000000" w:themeColor="text1"/>
                <w:szCs w:val="20"/>
                <w:lang w:val="el-GR"/>
              </w:rPr>
              <w:t>ισθητήρας</w:t>
            </w:r>
            <w:proofErr w:type="spellEnd"/>
            <w:r>
              <w:rPr>
                <w:color w:val="000000" w:themeColor="text1"/>
                <w:szCs w:val="20"/>
                <w:lang w:val="el-GR"/>
              </w:rPr>
              <w:t xml:space="preserve"> υπερήχων</w:t>
            </w:r>
            <w:r>
              <w:rPr>
                <w:color w:val="000000" w:themeColor="text1"/>
                <w:szCs w:val="20"/>
              </w:rPr>
              <w:t xml:space="preserve"> HC-SR04</w:t>
            </w:r>
          </w:p>
          <w:p w14:paraId="0912821A" w14:textId="77777777" w:rsidR="00F672F3" w:rsidRPr="004B5C24" w:rsidRDefault="00F672F3" w:rsidP="00F672F3">
            <w:pPr>
              <w:pStyle w:val="af7"/>
              <w:numPr>
                <w:ilvl w:val="0"/>
                <w:numId w:val="17"/>
              </w:numPr>
              <w:jc w:val="left"/>
              <w:rPr>
                <w:szCs w:val="20"/>
                <w:lang w:val="el-GR"/>
              </w:rPr>
            </w:pPr>
            <w:r>
              <w:rPr>
                <w:szCs w:val="20"/>
                <w:lang w:val="el-GR"/>
              </w:rPr>
              <w:t>Π</w:t>
            </w:r>
            <w:r w:rsidRPr="004B5C24">
              <w:rPr>
                <w:szCs w:val="20"/>
                <w:lang w:val="el-GR"/>
              </w:rPr>
              <w:t xml:space="preserve">λακέτα </w:t>
            </w:r>
            <w:r w:rsidRPr="004B5C24">
              <w:rPr>
                <w:szCs w:val="20"/>
              </w:rPr>
              <w:t>Arduino</w:t>
            </w:r>
          </w:p>
        </w:tc>
      </w:tr>
    </w:tbl>
    <w:p w14:paraId="311AF8F2" w14:textId="77777777" w:rsidR="000A3A21" w:rsidRPr="000A3A21" w:rsidRDefault="000A3A21" w:rsidP="00185993">
      <w:pPr>
        <w:pStyle w:val="Web"/>
        <w:ind w:left="-142"/>
        <w:rPr>
          <w:rFonts w:ascii="Verdana" w:hAnsi="Verdana"/>
          <w:color w:val="000000" w:themeColor="text1"/>
          <w:sz w:val="20"/>
          <w:szCs w:val="20"/>
        </w:rPr>
      </w:pPr>
    </w:p>
    <w:p w14:paraId="72CD36B9" w14:textId="77777777" w:rsidR="000A3A21" w:rsidRPr="000A3A21" w:rsidRDefault="000A3A21" w:rsidP="00185993">
      <w:pPr>
        <w:pStyle w:val="Web"/>
        <w:ind w:left="-142"/>
        <w:rPr>
          <w:rFonts w:ascii="Verdana" w:hAnsi="Verdana"/>
          <w:color w:val="000000" w:themeColor="text1"/>
          <w:sz w:val="20"/>
          <w:szCs w:val="20"/>
        </w:rPr>
      </w:pPr>
    </w:p>
    <w:p w14:paraId="45B95D1B" w14:textId="77777777" w:rsidR="000A3A21" w:rsidRPr="000A3A21" w:rsidRDefault="000A3A21" w:rsidP="00185993">
      <w:pPr>
        <w:pStyle w:val="Web"/>
        <w:ind w:left="-142"/>
        <w:rPr>
          <w:rFonts w:ascii="Verdana" w:hAnsi="Verdana"/>
          <w:color w:val="000000" w:themeColor="text1"/>
          <w:sz w:val="20"/>
          <w:szCs w:val="20"/>
        </w:rPr>
      </w:pPr>
    </w:p>
    <w:p w14:paraId="73359F0F" w14:textId="77777777" w:rsidR="000A3A21" w:rsidRPr="000A3A21" w:rsidRDefault="000A3A21" w:rsidP="00185993">
      <w:pPr>
        <w:pStyle w:val="Web"/>
        <w:ind w:left="-142"/>
        <w:rPr>
          <w:rFonts w:ascii="Verdana" w:hAnsi="Verdana"/>
          <w:color w:val="000000" w:themeColor="text1"/>
          <w:sz w:val="20"/>
          <w:szCs w:val="20"/>
        </w:rPr>
      </w:pPr>
    </w:p>
    <w:p w14:paraId="6B2402E0" w14:textId="77777777" w:rsidR="000A3A21" w:rsidRPr="000A3A21" w:rsidRDefault="000A3A21" w:rsidP="00185993">
      <w:pPr>
        <w:pStyle w:val="Web"/>
        <w:ind w:left="-142"/>
        <w:rPr>
          <w:rFonts w:ascii="Verdana" w:hAnsi="Verdana"/>
          <w:color w:val="000000" w:themeColor="text1"/>
          <w:sz w:val="20"/>
          <w:szCs w:val="20"/>
        </w:rPr>
      </w:pPr>
    </w:p>
    <w:p w14:paraId="5F8F321A" w14:textId="77777777" w:rsidR="000A3A21" w:rsidRPr="00F672F3" w:rsidRDefault="000A3A21" w:rsidP="00185993">
      <w:pPr>
        <w:pStyle w:val="Web"/>
        <w:ind w:left="-142"/>
        <w:rPr>
          <w:rFonts w:ascii="Verdana" w:hAnsi="Verdana"/>
          <w:color w:val="000000" w:themeColor="text1"/>
          <w:sz w:val="20"/>
          <w:szCs w:val="20"/>
          <w:lang w:val="en-US"/>
        </w:rPr>
      </w:pPr>
    </w:p>
    <w:p w14:paraId="1381EA7C" w14:textId="77777777" w:rsidR="00185993" w:rsidRPr="004B5C24" w:rsidRDefault="00185993" w:rsidP="00185993">
      <w:pPr>
        <w:pStyle w:val="Web"/>
        <w:ind w:left="-142"/>
        <w:rPr>
          <w:rFonts w:ascii="Verdana" w:hAnsi="Verdana"/>
          <w:color w:val="000000" w:themeColor="text1"/>
          <w:sz w:val="20"/>
          <w:szCs w:val="20"/>
        </w:rPr>
      </w:pPr>
    </w:p>
    <w:p w14:paraId="7A0D651E" w14:textId="77777777" w:rsidR="00F672F3" w:rsidRDefault="00F672F3" w:rsidP="00F672F3">
      <w:pPr>
        <w:pStyle w:val="Web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</w:p>
    <w:p w14:paraId="6EED3A70" w14:textId="77777777" w:rsidR="00F672F3" w:rsidRDefault="00F672F3" w:rsidP="00F672F3">
      <w:pPr>
        <w:pStyle w:val="Web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DE7D559" w14:textId="77777777" w:rsidR="00E879E4" w:rsidRPr="00E879E4" w:rsidRDefault="00E879E4" w:rsidP="00F672F3">
      <w:pPr>
        <w:pStyle w:val="Web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1F07825" w14:textId="77777777" w:rsidR="00F672F3" w:rsidRDefault="00F672F3" w:rsidP="00F672F3">
      <w:pPr>
        <w:pStyle w:val="Web"/>
        <w:jc w:val="both"/>
        <w:rPr>
          <w:rFonts w:ascii="Verdana" w:hAnsi="Verdana"/>
          <w:color w:val="000000" w:themeColor="text1"/>
          <w:sz w:val="20"/>
          <w:szCs w:val="20"/>
          <w:lang w:val="en-US"/>
        </w:rPr>
      </w:pPr>
    </w:p>
    <w:p w14:paraId="613E01D9" w14:textId="77777777" w:rsidR="00D91DB0" w:rsidRPr="00A25F3B" w:rsidRDefault="00F672F3" w:rsidP="00F672F3">
      <w:pPr>
        <w:pStyle w:val="Web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Β. </w:t>
      </w:r>
      <w:r w:rsidR="00D91DB0">
        <w:rPr>
          <w:rFonts w:ascii="Verdana" w:hAnsi="Verdana"/>
          <w:color w:val="000000" w:themeColor="text1"/>
          <w:sz w:val="20"/>
          <w:szCs w:val="20"/>
        </w:rPr>
        <w:t>Γράψτε το παρακάτω</w:t>
      </w:r>
      <w:r w:rsidRPr="00F672F3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πρόγραμμα</w:t>
      </w:r>
      <w:r w:rsidR="00D91DB0">
        <w:rPr>
          <w:rFonts w:ascii="Verdana" w:hAnsi="Verdana"/>
          <w:color w:val="000000" w:themeColor="text1"/>
          <w:sz w:val="20"/>
          <w:szCs w:val="20"/>
        </w:rPr>
        <w:t xml:space="preserve"> και συμπληρώστε όπου είναι απαραίτητο σύμφωνα με τις προδιαγραφές που ορίσατε</w:t>
      </w:r>
      <w:r w:rsidR="00A25F3B" w:rsidRPr="00A25F3B">
        <w:rPr>
          <w:rFonts w:ascii="Verdana" w:hAnsi="Verdana"/>
          <w:color w:val="000000" w:themeColor="text1"/>
          <w:sz w:val="20"/>
          <w:szCs w:val="20"/>
        </w:rPr>
        <w:t xml:space="preserve"> (</w:t>
      </w:r>
      <w:r w:rsidR="00A25F3B">
        <w:rPr>
          <w:rFonts w:ascii="Verdana" w:hAnsi="Verdana"/>
          <w:color w:val="000000" w:themeColor="text1"/>
          <w:sz w:val="20"/>
          <w:szCs w:val="20"/>
        </w:rPr>
        <w:t xml:space="preserve">χρόνος αναμονής </w:t>
      </w:r>
      <w:r w:rsidR="00966BEA">
        <w:rPr>
          <w:rFonts w:ascii="Verdana" w:hAnsi="Verdana"/>
          <w:color w:val="000000" w:themeColor="text1"/>
          <w:sz w:val="20"/>
          <w:szCs w:val="20"/>
        </w:rPr>
        <w:t xml:space="preserve">και ανύψωσης </w:t>
      </w:r>
      <w:r w:rsidR="00A25F3B">
        <w:rPr>
          <w:rFonts w:ascii="Verdana" w:hAnsi="Verdana"/>
          <w:color w:val="000000" w:themeColor="text1"/>
          <w:sz w:val="20"/>
          <w:szCs w:val="20"/>
        </w:rPr>
        <w:t>στο πράσινο και κόκκινο</w:t>
      </w:r>
      <w:r w:rsidR="00346871" w:rsidRPr="00346871">
        <w:rPr>
          <w:rFonts w:ascii="Verdana" w:hAnsi="Verdana"/>
          <w:color w:val="000000" w:themeColor="text1"/>
          <w:sz w:val="20"/>
          <w:szCs w:val="20"/>
        </w:rPr>
        <w:t xml:space="preserve">  </w:t>
      </w:r>
      <w:r w:rsidR="00346871">
        <w:rPr>
          <w:rFonts w:ascii="Verdana" w:hAnsi="Verdana"/>
          <w:color w:val="000000" w:themeColor="text1"/>
          <w:sz w:val="20"/>
          <w:szCs w:val="20"/>
        </w:rPr>
        <w:t>και τις μοίρες</w:t>
      </w:r>
      <w:r w:rsidR="00966BEA">
        <w:rPr>
          <w:rFonts w:ascii="Verdana" w:hAnsi="Verdana"/>
          <w:color w:val="000000" w:themeColor="text1"/>
          <w:sz w:val="20"/>
          <w:szCs w:val="20"/>
        </w:rPr>
        <w:t xml:space="preserve"> όπως τα είχατε ορίσει στη 1</w:t>
      </w:r>
      <w:r w:rsidR="00966BEA" w:rsidRPr="00966BEA">
        <w:rPr>
          <w:rFonts w:ascii="Verdana" w:hAnsi="Verdana"/>
          <w:color w:val="000000" w:themeColor="text1"/>
          <w:sz w:val="20"/>
          <w:szCs w:val="20"/>
          <w:vertAlign w:val="superscript"/>
        </w:rPr>
        <w:t>η</w:t>
      </w:r>
      <w:r w:rsidR="00966BEA">
        <w:rPr>
          <w:rFonts w:ascii="Verdana" w:hAnsi="Verdana"/>
          <w:color w:val="000000" w:themeColor="text1"/>
          <w:sz w:val="20"/>
          <w:szCs w:val="20"/>
        </w:rPr>
        <w:t xml:space="preserve"> δραστηριότητα του Φ.Ε 2</w:t>
      </w:r>
      <w:r w:rsidR="00A25F3B">
        <w:rPr>
          <w:rFonts w:ascii="Verdana" w:hAnsi="Verdana"/>
          <w:color w:val="000000" w:themeColor="text1"/>
          <w:sz w:val="20"/>
          <w:szCs w:val="20"/>
        </w:rPr>
        <w:t>).</w:t>
      </w:r>
      <w:r w:rsidR="000D0CB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1158C">
        <w:rPr>
          <w:rFonts w:ascii="Verdana" w:hAnsi="Verdana"/>
          <w:color w:val="000000" w:themeColor="text1"/>
          <w:sz w:val="20"/>
          <w:szCs w:val="20"/>
        </w:rPr>
        <w:t xml:space="preserve">Επαληθεύστε </w:t>
      </w:r>
      <w:r w:rsidR="000D0CB5">
        <w:rPr>
          <w:rFonts w:ascii="Verdana" w:hAnsi="Verdana"/>
          <w:color w:val="000000" w:themeColor="text1"/>
          <w:sz w:val="20"/>
          <w:szCs w:val="20"/>
        </w:rPr>
        <w:t>τη λειτουργία του.</w:t>
      </w:r>
    </w:p>
    <w:p w14:paraId="22D9DCF1" w14:textId="77777777" w:rsidR="00F672F3" w:rsidRPr="00F672F3" w:rsidRDefault="00346871" w:rsidP="00D91DB0">
      <w:pPr>
        <w:pStyle w:val="Web"/>
        <w:ind w:left="-142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672F3">
        <w:rPr>
          <w:rFonts w:ascii="Verdana" w:hAnsi="Verdana"/>
          <w:noProof/>
          <w:color w:val="000000" w:themeColor="text1"/>
          <w:sz w:val="20"/>
          <w:szCs w:val="20"/>
          <w:lang w:val="en-US" w:eastAsia="en-US"/>
        </w:rPr>
        <w:drawing>
          <wp:inline distT="0" distB="0" distL="0" distR="0" wp14:anchorId="1BC61329" wp14:editId="18D9CAC3">
            <wp:extent cx="6120765" cy="4036695"/>
            <wp:effectExtent l="19050" t="0" r="0" b="0"/>
            <wp:docPr id="8" name="7 - Εικόνα" descr="Στιγμιότυπο οθόνης 2024-03-30 114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4-03-30 114917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DCDBD" w14:textId="77777777" w:rsidR="00346871" w:rsidRPr="00346871" w:rsidRDefault="00346871" w:rsidP="00D91DB0">
      <w:pPr>
        <w:pStyle w:val="Web"/>
        <w:ind w:left="-142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672F3">
        <w:rPr>
          <w:rFonts w:ascii="Verdana" w:hAnsi="Verdana"/>
          <w:color w:val="000000" w:themeColor="text1"/>
          <w:sz w:val="20"/>
          <w:szCs w:val="20"/>
        </w:rPr>
        <w:t xml:space="preserve">      </w:t>
      </w:r>
      <w:r>
        <w:rPr>
          <w:rFonts w:ascii="Verdana" w:hAnsi="Verdana"/>
          <w:color w:val="000000" w:themeColor="text1"/>
          <w:sz w:val="20"/>
          <w:szCs w:val="20"/>
        </w:rPr>
        <w:t xml:space="preserve">  </w:t>
      </w:r>
    </w:p>
    <w:p w14:paraId="15CA8A61" w14:textId="77777777" w:rsidR="00E42AEC" w:rsidRDefault="00774D96" w:rsidP="00346871">
      <w:pPr>
        <w:pStyle w:val="Web"/>
        <w:ind w:left="-142"/>
        <w:rPr>
          <w:rFonts w:ascii="Verdana" w:hAnsi="Verdana"/>
          <w:sz w:val="20"/>
          <w:szCs w:val="20"/>
        </w:rPr>
      </w:pPr>
      <w:r w:rsidRPr="00346871">
        <w:rPr>
          <w:rFonts w:ascii="Verdana" w:hAnsi="Verdana"/>
          <w:noProof/>
          <w:color w:val="000000" w:themeColor="text1"/>
          <w:sz w:val="20"/>
          <w:szCs w:val="20"/>
          <w:lang w:val="en-US" w:eastAsia="en-US"/>
        </w:rPr>
        <w:drawing>
          <wp:anchor distT="0" distB="0" distL="114300" distR="114300" simplePos="0" relativeHeight="251671552" behindDoc="0" locked="0" layoutInCell="1" allowOverlap="1" wp14:anchorId="76445D86" wp14:editId="37C4D0D8">
            <wp:simplePos x="0" y="0"/>
            <wp:positionH relativeFrom="column">
              <wp:posOffset>-29210</wp:posOffset>
            </wp:positionH>
            <wp:positionV relativeFrom="paragraph">
              <wp:posOffset>287020</wp:posOffset>
            </wp:positionV>
            <wp:extent cx="1428750" cy="431800"/>
            <wp:effectExtent l="19050" t="0" r="0" b="0"/>
            <wp:wrapNone/>
            <wp:docPr id="4" name="3 - Εικόνα" descr="Στιγμιότυπο οθόνης 2023-04-08 213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3-04-08 21313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AC1" w:rsidRPr="00346871">
        <w:rPr>
          <w:rFonts w:ascii="Verdana" w:hAnsi="Verdana"/>
          <w:sz w:val="20"/>
          <w:szCs w:val="20"/>
        </w:rPr>
        <w:t>Κατεβάστε το αρχείο του κώδικα που δημιουργήσατε και αποθηκεύστε το</w:t>
      </w:r>
      <w:r w:rsidR="00E32553" w:rsidRPr="00346871">
        <w:rPr>
          <w:rFonts w:ascii="Verdana" w:hAnsi="Verdana"/>
          <w:sz w:val="20"/>
          <w:szCs w:val="20"/>
        </w:rPr>
        <w:t>ν</w:t>
      </w:r>
      <w:r w:rsidR="00B14AC1" w:rsidRPr="00346871">
        <w:rPr>
          <w:rFonts w:ascii="Verdana" w:hAnsi="Verdana"/>
          <w:sz w:val="20"/>
          <w:szCs w:val="20"/>
        </w:rPr>
        <w:t>.</w:t>
      </w:r>
    </w:p>
    <w:p w14:paraId="162B5FFE" w14:textId="77777777" w:rsidR="00F672F3" w:rsidRDefault="00F672F3" w:rsidP="00346871">
      <w:pPr>
        <w:pStyle w:val="Web"/>
        <w:ind w:left="-142"/>
        <w:rPr>
          <w:rFonts w:ascii="Verdana" w:hAnsi="Verdana"/>
          <w:sz w:val="20"/>
          <w:szCs w:val="20"/>
        </w:rPr>
      </w:pPr>
    </w:p>
    <w:p w14:paraId="190E41F5" w14:textId="77777777" w:rsidR="00F672F3" w:rsidRPr="00346871" w:rsidRDefault="00F672F3" w:rsidP="00346871">
      <w:pPr>
        <w:pStyle w:val="Web"/>
        <w:ind w:left="-142"/>
        <w:rPr>
          <w:rFonts w:ascii="Verdana" w:hAnsi="Verdana"/>
          <w:sz w:val="20"/>
          <w:szCs w:val="20"/>
        </w:rPr>
      </w:pPr>
    </w:p>
    <w:p w14:paraId="53050DB3" w14:textId="6FDAA252" w:rsidR="00774D96" w:rsidRPr="00774D96" w:rsidRDefault="00F672F3" w:rsidP="00961E8A">
      <w:pPr>
        <w:jc w:val="left"/>
        <w:rPr>
          <w:szCs w:val="20"/>
          <w:lang w:val="el-GR"/>
        </w:rPr>
      </w:pPr>
      <w:r>
        <w:rPr>
          <w:szCs w:val="20"/>
          <w:lang w:val="el-GR"/>
        </w:rPr>
        <w:t xml:space="preserve">Γ. </w:t>
      </w:r>
      <w:r w:rsidR="00774D96">
        <w:rPr>
          <w:szCs w:val="20"/>
          <w:lang w:val="el-GR"/>
        </w:rPr>
        <w:t xml:space="preserve"> Με  το </w:t>
      </w:r>
      <w:r w:rsidR="00774D96">
        <w:rPr>
          <w:szCs w:val="20"/>
        </w:rPr>
        <w:t>Arduino</w:t>
      </w:r>
      <w:r w:rsidR="00774D96" w:rsidRPr="00774D96">
        <w:rPr>
          <w:szCs w:val="20"/>
          <w:lang w:val="el-GR"/>
        </w:rPr>
        <w:t xml:space="preserve"> </w:t>
      </w:r>
      <w:r w:rsidR="007D3F75">
        <w:rPr>
          <w:szCs w:val="20"/>
        </w:rPr>
        <w:t>Kit</w:t>
      </w:r>
      <w:r w:rsidR="007D3F75" w:rsidRPr="007D3F75">
        <w:rPr>
          <w:szCs w:val="20"/>
          <w:lang w:val="el-GR"/>
        </w:rPr>
        <w:t xml:space="preserve"> </w:t>
      </w:r>
      <w:r w:rsidR="00774D96">
        <w:rPr>
          <w:szCs w:val="20"/>
          <w:lang w:val="el-GR"/>
        </w:rPr>
        <w:t>συναρμολογήστε το κύκλωμα, φορτώστε τον κώδικα με το λογισμικό</w:t>
      </w:r>
      <w:r w:rsidR="00210134" w:rsidRPr="00210134">
        <w:rPr>
          <w:szCs w:val="20"/>
          <w:lang w:val="el-GR"/>
        </w:rPr>
        <w:t xml:space="preserve"> </w:t>
      </w:r>
      <w:r w:rsidR="00210134">
        <w:rPr>
          <w:szCs w:val="20"/>
        </w:rPr>
        <w:t>Arduino</w:t>
      </w:r>
      <w:r w:rsidR="00210134" w:rsidRPr="00210134">
        <w:rPr>
          <w:szCs w:val="20"/>
          <w:lang w:val="el-GR"/>
        </w:rPr>
        <w:t xml:space="preserve"> </w:t>
      </w:r>
      <w:r w:rsidR="00774D96">
        <w:rPr>
          <w:szCs w:val="20"/>
          <w:lang w:val="el-GR"/>
        </w:rPr>
        <w:t xml:space="preserve"> </w:t>
      </w:r>
      <w:r w:rsidR="00774D96">
        <w:rPr>
          <w:szCs w:val="20"/>
        </w:rPr>
        <w:t>IDE</w:t>
      </w:r>
      <w:r w:rsidR="00774D96" w:rsidRPr="00774D96">
        <w:rPr>
          <w:szCs w:val="20"/>
          <w:lang w:val="el-GR"/>
        </w:rPr>
        <w:t xml:space="preserve"> </w:t>
      </w:r>
      <w:r w:rsidR="00210134" w:rsidRPr="00210134">
        <w:rPr>
          <w:szCs w:val="20"/>
          <w:lang w:val="el-GR"/>
        </w:rPr>
        <w:t>(</w:t>
      </w:r>
      <w:r w:rsidR="00210134">
        <w:rPr>
          <w:szCs w:val="20"/>
          <w:lang w:val="el-GR"/>
        </w:rPr>
        <w:t xml:space="preserve">διατίθεται </w:t>
      </w:r>
      <w:proofErr w:type="spellStart"/>
      <w:r w:rsidR="00210134">
        <w:rPr>
          <w:szCs w:val="20"/>
          <w:lang w:val="el-GR"/>
        </w:rPr>
        <w:t>δωρέαν</w:t>
      </w:r>
      <w:proofErr w:type="spellEnd"/>
      <w:r w:rsidR="00210134">
        <w:rPr>
          <w:szCs w:val="20"/>
          <w:lang w:val="el-GR"/>
        </w:rPr>
        <w:t xml:space="preserve">) </w:t>
      </w:r>
      <w:r w:rsidR="00774D96">
        <w:rPr>
          <w:szCs w:val="20"/>
          <w:lang w:val="el-GR"/>
        </w:rPr>
        <w:t>και επαληθεύστε τη λειτουργία του.</w:t>
      </w:r>
    </w:p>
    <w:p w14:paraId="03EB60A0" w14:textId="77777777" w:rsidR="00F672F3" w:rsidRDefault="009C78AF" w:rsidP="002A518E">
      <w:pPr>
        <w:pStyle w:val="Web"/>
        <w:ind w:left="-142"/>
        <w:rPr>
          <w:rFonts w:ascii="Verdana" w:hAnsi="Verdana" w:cstheme="minorHAnsi"/>
          <w:b/>
          <w:color w:val="000000" w:themeColor="text1"/>
          <w:sz w:val="20"/>
          <w:szCs w:val="20"/>
        </w:rPr>
      </w:pPr>
      <w:r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  </w:t>
      </w:r>
    </w:p>
    <w:p w14:paraId="77E6905F" w14:textId="77777777" w:rsidR="00F672F3" w:rsidRDefault="00F672F3" w:rsidP="002A518E">
      <w:pPr>
        <w:pStyle w:val="Web"/>
        <w:ind w:left="-142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14:paraId="633D79D5" w14:textId="77777777" w:rsidR="00F672F3" w:rsidRDefault="00F672F3" w:rsidP="002A518E">
      <w:pPr>
        <w:pStyle w:val="Web"/>
        <w:ind w:left="-142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14:paraId="4877BAD1" w14:textId="77777777" w:rsidR="00F672F3" w:rsidRDefault="00F672F3" w:rsidP="002A518E">
      <w:pPr>
        <w:pStyle w:val="Web"/>
        <w:ind w:left="-142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14:paraId="3446C6FB" w14:textId="77777777" w:rsidR="00E879E4" w:rsidRDefault="00E879E4" w:rsidP="002A518E">
      <w:pPr>
        <w:pStyle w:val="Web"/>
        <w:ind w:left="-142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14:paraId="1A4C69F8" w14:textId="77777777" w:rsidR="00F672F3" w:rsidRDefault="00F672F3" w:rsidP="002A518E">
      <w:pPr>
        <w:pStyle w:val="Web"/>
        <w:ind w:left="-142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14:paraId="008A2052" w14:textId="77777777" w:rsidR="00F672F3" w:rsidRDefault="00F672F3" w:rsidP="002A518E">
      <w:pPr>
        <w:pStyle w:val="Web"/>
        <w:ind w:left="-142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14:paraId="4E06995E" w14:textId="77777777" w:rsidR="002A518E" w:rsidRPr="002A518E" w:rsidRDefault="00E32553" w:rsidP="002A518E">
      <w:pPr>
        <w:pStyle w:val="Web"/>
        <w:ind w:left="-142"/>
        <w:rPr>
          <w:rFonts w:ascii="Verdana" w:hAnsi="Verdana" w:cstheme="minorHAnsi"/>
          <w:b/>
          <w:color w:val="000000" w:themeColor="text1"/>
          <w:sz w:val="20"/>
          <w:szCs w:val="20"/>
        </w:rPr>
      </w:pPr>
      <w:r>
        <w:rPr>
          <w:rFonts w:ascii="Verdana" w:hAnsi="Verdana" w:cstheme="minorHAnsi"/>
          <w:b/>
          <w:color w:val="000000" w:themeColor="text1"/>
          <w:sz w:val="20"/>
          <w:szCs w:val="20"/>
        </w:rPr>
        <w:t>7</w:t>
      </w:r>
      <w:r w:rsidR="002032E8" w:rsidRPr="002A518E">
        <w:rPr>
          <w:rFonts w:ascii="Verdana" w:hAnsi="Verdana" w:cstheme="minorHAnsi"/>
          <w:b/>
          <w:color w:val="000000" w:themeColor="text1"/>
          <w:sz w:val="20"/>
          <w:szCs w:val="20"/>
          <w:vertAlign w:val="superscript"/>
        </w:rPr>
        <w:t xml:space="preserve">η </w:t>
      </w:r>
      <w:r w:rsidR="002032E8" w:rsidRPr="002A518E">
        <w:rPr>
          <w:rFonts w:ascii="Verdana" w:hAnsi="Verdana" w:cstheme="minorHAnsi"/>
          <w:b/>
          <w:color w:val="000000" w:themeColor="text1"/>
          <w:sz w:val="20"/>
          <w:szCs w:val="20"/>
        </w:rPr>
        <w:t>–</w:t>
      </w:r>
      <w:r w:rsidR="002032E8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theme="minorHAnsi"/>
          <w:b/>
          <w:color w:val="000000" w:themeColor="text1"/>
          <w:sz w:val="20"/>
          <w:szCs w:val="20"/>
        </w:rPr>
        <w:t>9</w:t>
      </w:r>
      <w:r w:rsidR="002032E8" w:rsidRPr="00FC34B5">
        <w:rPr>
          <w:rFonts w:ascii="Verdana" w:hAnsi="Verdana" w:cstheme="minorHAnsi"/>
          <w:b/>
          <w:color w:val="000000" w:themeColor="text1"/>
          <w:sz w:val="20"/>
          <w:szCs w:val="20"/>
          <w:vertAlign w:val="superscript"/>
        </w:rPr>
        <w:t>η</w:t>
      </w:r>
      <w:r w:rsidR="002032E8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="002032E8" w:rsidRPr="002A518E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 </w:t>
      </w:r>
      <w:r w:rsidR="00A83723">
        <w:rPr>
          <w:rFonts w:ascii="Verdana" w:hAnsi="Verdana" w:cstheme="minorHAnsi"/>
          <w:b/>
          <w:color w:val="000000" w:themeColor="text1"/>
          <w:sz w:val="20"/>
          <w:szCs w:val="20"/>
        </w:rPr>
        <w:t>Διδακτική Ώρα</w:t>
      </w:r>
    </w:p>
    <w:p w14:paraId="6E369219" w14:textId="5F009C58" w:rsidR="002A518E" w:rsidRPr="002A518E" w:rsidRDefault="002A518E" w:rsidP="002A518E">
      <w:pPr>
        <w:rPr>
          <w:rFonts w:cstheme="minorHAnsi"/>
          <w:szCs w:val="20"/>
          <w:lang w:val="el-GR"/>
        </w:rPr>
      </w:pPr>
      <w:r w:rsidRPr="002A518E">
        <w:rPr>
          <w:rFonts w:cstheme="minorHAnsi"/>
          <w:b/>
          <w:szCs w:val="20"/>
          <w:lang w:val="el-GR"/>
        </w:rPr>
        <w:t xml:space="preserve">Δραστηριότητα </w:t>
      </w:r>
      <w:r w:rsidR="00AA5901">
        <w:rPr>
          <w:rFonts w:cstheme="minorHAnsi"/>
          <w:b/>
          <w:szCs w:val="20"/>
          <w:lang w:val="el-GR"/>
        </w:rPr>
        <w:t>9</w:t>
      </w:r>
      <w:r w:rsidRPr="002A518E">
        <w:rPr>
          <w:rFonts w:cstheme="minorHAnsi"/>
          <w:b/>
          <w:szCs w:val="20"/>
          <w:vertAlign w:val="superscript"/>
          <w:lang w:val="el-GR"/>
        </w:rPr>
        <w:t>η</w:t>
      </w:r>
      <w:r>
        <w:rPr>
          <w:rFonts w:cstheme="minorHAnsi"/>
          <w:b/>
          <w:szCs w:val="20"/>
          <w:lang w:val="el-GR"/>
        </w:rPr>
        <w:t xml:space="preserve"> </w:t>
      </w:r>
    </w:p>
    <w:p w14:paraId="3E8FC46A" w14:textId="7DB31206" w:rsidR="002A518E" w:rsidRPr="00CF4FED" w:rsidRDefault="002A518E" w:rsidP="002A518E">
      <w:pPr>
        <w:rPr>
          <w:rFonts w:cstheme="minorHAnsi"/>
          <w:b/>
          <w:szCs w:val="20"/>
          <w:lang w:val="el-GR"/>
        </w:rPr>
      </w:pPr>
      <w:r w:rsidRPr="002A518E">
        <w:rPr>
          <w:rFonts w:cstheme="minorHAnsi"/>
          <w:b/>
          <w:szCs w:val="20"/>
          <w:lang w:val="el-GR"/>
        </w:rPr>
        <w:t xml:space="preserve">Κατασκευή </w:t>
      </w:r>
      <w:r w:rsidR="00CF4FED">
        <w:rPr>
          <w:rFonts w:cstheme="minorHAnsi"/>
          <w:b/>
          <w:szCs w:val="20"/>
          <w:lang w:val="el-GR"/>
        </w:rPr>
        <w:t xml:space="preserve">κινητής </w:t>
      </w:r>
      <w:r w:rsidRPr="002A518E">
        <w:rPr>
          <w:rFonts w:cstheme="minorHAnsi"/>
          <w:b/>
          <w:szCs w:val="20"/>
          <w:lang w:val="el-GR"/>
        </w:rPr>
        <w:t xml:space="preserve">γέφυρας (πρωτότυπο) και ενσωμάτωση  </w:t>
      </w:r>
      <w:r w:rsidRPr="002A518E">
        <w:rPr>
          <w:rFonts w:cstheme="minorHAnsi"/>
          <w:b/>
          <w:szCs w:val="20"/>
        </w:rPr>
        <w:t>servo</w:t>
      </w:r>
      <w:r w:rsidRPr="002A518E">
        <w:rPr>
          <w:rFonts w:cstheme="minorHAnsi"/>
          <w:b/>
          <w:szCs w:val="20"/>
          <w:lang w:val="el-GR"/>
        </w:rPr>
        <w:t xml:space="preserve">, </w:t>
      </w:r>
      <w:proofErr w:type="spellStart"/>
      <w:r w:rsidRPr="002A518E">
        <w:rPr>
          <w:rFonts w:cstheme="minorHAnsi"/>
          <w:b/>
          <w:szCs w:val="20"/>
        </w:rPr>
        <w:t>led</w:t>
      </w:r>
      <w:r w:rsidR="00CF4FED">
        <w:rPr>
          <w:rFonts w:cstheme="minorHAnsi"/>
          <w:b/>
          <w:szCs w:val="20"/>
        </w:rPr>
        <w:t>s</w:t>
      </w:r>
      <w:proofErr w:type="spellEnd"/>
      <w:r w:rsidR="00F672F3">
        <w:rPr>
          <w:rFonts w:cstheme="minorHAnsi"/>
          <w:b/>
          <w:szCs w:val="20"/>
          <w:lang w:val="el-GR"/>
        </w:rPr>
        <w:t>, αισθητήρα υπερ</w:t>
      </w:r>
      <w:r w:rsidR="0043251B">
        <w:rPr>
          <w:rFonts w:cstheme="minorHAnsi"/>
          <w:b/>
          <w:szCs w:val="20"/>
          <w:lang w:val="el-GR"/>
        </w:rPr>
        <w:t>ή</w:t>
      </w:r>
      <w:r w:rsidR="00F672F3">
        <w:rPr>
          <w:rFonts w:cstheme="minorHAnsi"/>
          <w:b/>
          <w:szCs w:val="20"/>
          <w:lang w:val="el-GR"/>
        </w:rPr>
        <w:t>χων</w:t>
      </w:r>
      <w:r w:rsidRPr="002A518E">
        <w:rPr>
          <w:rFonts w:cstheme="minorHAnsi"/>
          <w:b/>
          <w:szCs w:val="20"/>
          <w:lang w:val="el-GR"/>
        </w:rPr>
        <w:t xml:space="preserve"> στην κατασκευή με έλεγχο </w:t>
      </w:r>
      <w:r w:rsidR="00CF4FED">
        <w:rPr>
          <w:rFonts w:cstheme="minorHAnsi"/>
          <w:b/>
          <w:szCs w:val="20"/>
          <w:lang w:val="el-GR"/>
        </w:rPr>
        <w:t xml:space="preserve">από το </w:t>
      </w:r>
      <w:r w:rsidR="00CF4FED">
        <w:rPr>
          <w:rFonts w:cstheme="minorHAnsi"/>
          <w:b/>
          <w:szCs w:val="20"/>
        </w:rPr>
        <w:t>Arduino</w:t>
      </w:r>
    </w:p>
    <w:p w14:paraId="2C6EEFC0" w14:textId="77777777" w:rsidR="002A518E" w:rsidRPr="002A518E" w:rsidRDefault="002A518E" w:rsidP="002A518E">
      <w:pPr>
        <w:rPr>
          <w:rFonts w:cstheme="minorHAnsi"/>
          <w:szCs w:val="20"/>
          <w:lang w:val="el-GR"/>
        </w:rPr>
      </w:pPr>
      <w:r w:rsidRPr="002A518E">
        <w:rPr>
          <w:rFonts w:cstheme="minorHAnsi"/>
          <w:szCs w:val="20"/>
          <w:lang w:val="el-GR"/>
        </w:rPr>
        <w:t xml:space="preserve">Με τη βοήθεια των υλικών, των σχεδίων, των εργαλείων και της αναπτυξιακής πλατφόρμας </w:t>
      </w:r>
      <w:r w:rsidRPr="002A518E">
        <w:rPr>
          <w:rFonts w:cstheme="minorHAnsi"/>
          <w:szCs w:val="20"/>
        </w:rPr>
        <w:t>Arduino</w:t>
      </w:r>
      <w:r w:rsidRPr="002A518E">
        <w:rPr>
          <w:rFonts w:cstheme="minorHAnsi"/>
          <w:szCs w:val="20"/>
          <w:lang w:val="el-GR"/>
        </w:rPr>
        <w:t>, να κατασκευάσετε την πρωτότυπη γέφυρα</w:t>
      </w:r>
      <w:r w:rsidR="00BB1782">
        <w:rPr>
          <w:rFonts w:cstheme="minorHAnsi"/>
          <w:szCs w:val="20"/>
          <w:lang w:val="el-GR"/>
        </w:rPr>
        <w:t xml:space="preserve"> στο εργαστήριο της Τεχνολογίας</w:t>
      </w:r>
      <w:r w:rsidRPr="002A518E">
        <w:rPr>
          <w:rFonts w:cstheme="minorHAnsi"/>
          <w:szCs w:val="20"/>
          <w:lang w:val="el-GR"/>
        </w:rPr>
        <w:t>. Σε περίπτωση που πραγματοποιήσετε τυχόν αλλαγές σε σχέση με τις αρχικές προδιαγραφές, να τις δικαιολογήσετε.</w:t>
      </w:r>
    </w:p>
    <w:p w14:paraId="36F0590A" w14:textId="77777777" w:rsidR="00F672F3" w:rsidRDefault="00F672F3" w:rsidP="002A518E">
      <w:pPr>
        <w:jc w:val="center"/>
        <w:rPr>
          <w:rFonts w:cstheme="minorHAnsi"/>
          <w:b/>
          <w:szCs w:val="20"/>
          <w:lang w:val="el-GR"/>
        </w:rPr>
      </w:pPr>
    </w:p>
    <w:p w14:paraId="3D94A8A1" w14:textId="77777777" w:rsidR="00F672F3" w:rsidRDefault="00F672F3" w:rsidP="002A518E">
      <w:pPr>
        <w:jc w:val="center"/>
        <w:rPr>
          <w:rFonts w:cstheme="minorHAnsi"/>
          <w:b/>
          <w:szCs w:val="20"/>
          <w:lang w:val="el-GR"/>
        </w:rPr>
      </w:pPr>
    </w:p>
    <w:p w14:paraId="44913ED7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7BAFAA0F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57558B61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779CDB79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2EC44068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07F5DC30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4D4FCBD3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27519ACA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62295FE1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671AA1E5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399F9253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30575CEB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3591726B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3D1B8D74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75154516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78B26FE9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66EDBBB7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4FA6B07D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1229DB25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36FD661C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521344BA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6E163FC2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127B03F7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6EA1B2D8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419B642A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148D5851" w14:textId="0DB36B02" w:rsidR="00AA5901" w:rsidRDefault="00AA5901" w:rsidP="00AA5901">
      <w:pPr>
        <w:jc w:val="center"/>
        <w:rPr>
          <w:b/>
          <w:szCs w:val="20"/>
          <w:lang w:val="el-GR"/>
        </w:rPr>
      </w:pPr>
      <w:r>
        <w:rPr>
          <w:b/>
          <w:szCs w:val="20"/>
          <w:lang w:val="el-GR"/>
        </w:rPr>
        <w:lastRenderedPageBreak/>
        <w:t>Στάδιο 4 - Αξιολόγηση Προϊόντος</w:t>
      </w:r>
    </w:p>
    <w:p w14:paraId="222D10AD" w14:textId="77777777" w:rsidR="00AA5901" w:rsidRDefault="00AA5901" w:rsidP="002A518E">
      <w:pPr>
        <w:jc w:val="center"/>
        <w:rPr>
          <w:rFonts w:cstheme="minorHAnsi"/>
          <w:b/>
          <w:szCs w:val="20"/>
          <w:lang w:val="el-GR"/>
        </w:rPr>
      </w:pPr>
    </w:p>
    <w:p w14:paraId="0B15F3B8" w14:textId="3609D0F0" w:rsidR="002A518E" w:rsidRDefault="002A518E" w:rsidP="002A518E">
      <w:pPr>
        <w:jc w:val="center"/>
        <w:rPr>
          <w:rFonts w:cstheme="minorHAnsi"/>
          <w:b/>
          <w:szCs w:val="20"/>
          <w:lang w:val="el-GR"/>
        </w:rPr>
      </w:pPr>
      <w:r>
        <w:rPr>
          <w:rFonts w:cstheme="minorHAnsi"/>
          <w:b/>
          <w:szCs w:val="20"/>
          <w:lang w:val="el-GR"/>
        </w:rPr>
        <w:t xml:space="preserve"> </w:t>
      </w:r>
      <w:r w:rsidRPr="002A518E">
        <w:rPr>
          <w:rFonts w:cstheme="minorHAnsi"/>
          <w:b/>
          <w:szCs w:val="20"/>
          <w:lang w:val="el-GR"/>
        </w:rPr>
        <w:t xml:space="preserve">ΦΥΛΛΟ ΕΡΓΑΣΙΑΣ 4 </w:t>
      </w:r>
    </w:p>
    <w:p w14:paraId="64339B67" w14:textId="77777777" w:rsidR="00D20F5A" w:rsidRPr="002A518E" w:rsidRDefault="00D20F5A" w:rsidP="002A518E">
      <w:pPr>
        <w:jc w:val="center"/>
        <w:rPr>
          <w:rFonts w:cstheme="minorHAnsi"/>
          <w:b/>
          <w:szCs w:val="20"/>
          <w:lang w:val="el-GR"/>
        </w:rPr>
      </w:pPr>
    </w:p>
    <w:p w14:paraId="2ADDBC26" w14:textId="77777777" w:rsidR="002A518E" w:rsidRDefault="00D20F5A" w:rsidP="002A518E">
      <w:pPr>
        <w:rPr>
          <w:b/>
          <w:bCs/>
          <w:szCs w:val="20"/>
          <w:lang w:val="el-GR"/>
        </w:rPr>
      </w:pPr>
      <w:r>
        <w:rPr>
          <w:b/>
          <w:bCs/>
          <w:szCs w:val="20"/>
          <w:lang w:val="el-GR"/>
        </w:rPr>
        <w:t>1</w:t>
      </w:r>
      <w:r w:rsidR="00E32553">
        <w:rPr>
          <w:b/>
          <w:bCs/>
          <w:szCs w:val="20"/>
          <w:lang w:val="el-GR"/>
        </w:rPr>
        <w:t>0</w:t>
      </w:r>
      <w:r w:rsidRPr="00D20F5A">
        <w:rPr>
          <w:b/>
          <w:bCs/>
          <w:szCs w:val="20"/>
          <w:vertAlign w:val="superscript"/>
          <w:lang w:val="el-GR"/>
        </w:rPr>
        <w:t>η</w:t>
      </w:r>
      <w:r>
        <w:rPr>
          <w:b/>
          <w:bCs/>
          <w:szCs w:val="20"/>
          <w:lang w:val="el-GR"/>
        </w:rPr>
        <w:t xml:space="preserve"> Διδακτική  Ώρα</w:t>
      </w:r>
      <w:r w:rsidR="005F7C37">
        <w:rPr>
          <w:b/>
          <w:bCs/>
          <w:szCs w:val="20"/>
          <w:lang w:val="el-GR"/>
        </w:rPr>
        <w:t xml:space="preserve"> – 45’</w:t>
      </w:r>
    </w:p>
    <w:p w14:paraId="1787CFB4" w14:textId="35E582AF" w:rsidR="002A518E" w:rsidRPr="002A518E" w:rsidRDefault="002A518E" w:rsidP="002A518E">
      <w:pPr>
        <w:rPr>
          <w:b/>
          <w:bCs/>
          <w:szCs w:val="20"/>
          <w:lang w:val="el-GR"/>
        </w:rPr>
      </w:pPr>
      <w:r w:rsidRPr="002A518E">
        <w:rPr>
          <w:b/>
          <w:bCs/>
          <w:szCs w:val="20"/>
          <w:lang w:val="el-GR"/>
        </w:rPr>
        <w:t>Δραστηριότητα</w:t>
      </w:r>
      <w:r>
        <w:rPr>
          <w:b/>
          <w:bCs/>
          <w:szCs w:val="20"/>
          <w:lang w:val="el-GR"/>
        </w:rPr>
        <w:t xml:space="preserve"> 1</w:t>
      </w:r>
      <w:r w:rsidR="00AA5901">
        <w:rPr>
          <w:b/>
          <w:bCs/>
          <w:szCs w:val="20"/>
          <w:lang w:val="el-GR"/>
        </w:rPr>
        <w:t>0</w:t>
      </w:r>
      <w:r w:rsidRPr="002A518E">
        <w:rPr>
          <w:b/>
          <w:bCs/>
          <w:szCs w:val="20"/>
          <w:vertAlign w:val="superscript"/>
          <w:lang w:val="el-GR"/>
        </w:rPr>
        <w:t>η</w:t>
      </w:r>
      <w:r>
        <w:rPr>
          <w:b/>
          <w:bCs/>
          <w:szCs w:val="20"/>
          <w:lang w:val="el-GR"/>
        </w:rPr>
        <w:t xml:space="preserve"> </w:t>
      </w:r>
    </w:p>
    <w:p w14:paraId="5037F452" w14:textId="77777777" w:rsidR="002A518E" w:rsidRPr="002A518E" w:rsidRDefault="002A518E" w:rsidP="002A518E">
      <w:pPr>
        <w:rPr>
          <w:szCs w:val="20"/>
          <w:lang w:val="el-GR"/>
        </w:rPr>
      </w:pPr>
      <w:r w:rsidRPr="002A518E">
        <w:rPr>
          <w:szCs w:val="20"/>
          <w:lang w:val="el-GR"/>
        </w:rPr>
        <w:t>Να δημιουργήσετε και να καταγράψετε τρόπους αξιολόγησης  της γέφυρας που σχεδιάσατε και κατασκευάσατε:</w:t>
      </w:r>
    </w:p>
    <w:p w14:paraId="0DA4D605" w14:textId="77777777" w:rsidR="002A518E" w:rsidRPr="002A518E" w:rsidRDefault="002A518E" w:rsidP="002A518E">
      <w:pPr>
        <w:rPr>
          <w:szCs w:val="20"/>
          <w:lang w:val="el-GR"/>
        </w:rPr>
      </w:pPr>
      <w:r w:rsidRPr="002A518E">
        <w:rPr>
          <w:szCs w:val="20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B32455" w14:textId="77777777" w:rsidR="002A518E" w:rsidRPr="002A518E" w:rsidRDefault="002A518E" w:rsidP="002A518E">
      <w:pPr>
        <w:rPr>
          <w:szCs w:val="20"/>
          <w:lang w:val="el-GR"/>
        </w:rPr>
      </w:pPr>
    </w:p>
    <w:p w14:paraId="7E85924A" w14:textId="6960D1D9" w:rsidR="00EB53A4" w:rsidRDefault="002A518E" w:rsidP="002A518E">
      <w:pPr>
        <w:rPr>
          <w:rFonts w:cs="Calibri"/>
          <w:b/>
          <w:bCs/>
          <w:szCs w:val="20"/>
          <w:lang w:val="el-GR"/>
        </w:rPr>
      </w:pPr>
      <w:r w:rsidRPr="002A518E">
        <w:rPr>
          <w:rFonts w:cs="Calibri"/>
          <w:b/>
          <w:bCs/>
          <w:szCs w:val="20"/>
          <w:lang w:val="el-GR"/>
        </w:rPr>
        <w:t xml:space="preserve">Δραστηριότητα </w:t>
      </w:r>
      <w:r w:rsidR="00780AB8">
        <w:rPr>
          <w:rFonts w:cs="Calibri"/>
          <w:b/>
          <w:bCs/>
          <w:szCs w:val="20"/>
          <w:lang w:val="el-GR"/>
        </w:rPr>
        <w:t>11</w:t>
      </w:r>
      <w:r w:rsidR="00EB53A4" w:rsidRPr="00EB53A4">
        <w:rPr>
          <w:rFonts w:cs="Calibri"/>
          <w:b/>
          <w:bCs/>
          <w:szCs w:val="20"/>
          <w:vertAlign w:val="superscript"/>
          <w:lang w:val="el-GR"/>
        </w:rPr>
        <w:t>η</w:t>
      </w:r>
    </w:p>
    <w:p w14:paraId="654A10AD" w14:textId="77777777" w:rsidR="002A518E" w:rsidRPr="00EB53A4" w:rsidRDefault="002A518E" w:rsidP="002A518E">
      <w:pPr>
        <w:rPr>
          <w:rFonts w:cs="Calibri"/>
          <w:b/>
          <w:bCs/>
          <w:szCs w:val="20"/>
          <w:lang w:val="el-GR"/>
        </w:rPr>
      </w:pPr>
      <w:r w:rsidRPr="002A518E">
        <w:rPr>
          <w:rFonts w:cs="Calibri"/>
          <w:szCs w:val="20"/>
          <w:lang w:val="el-GR"/>
        </w:rPr>
        <w:t>Να αξιολογήσετε το σύστημα με βάση τις προδιαγραφές και τις επιπτώσεις της συγκεκριμένης σχεδιαστικής λύσης που προτείνατε:</w:t>
      </w:r>
    </w:p>
    <w:p w14:paraId="656E96FC" w14:textId="77777777" w:rsidR="002A518E" w:rsidRPr="00E32553" w:rsidRDefault="002A518E" w:rsidP="002A518E">
      <w:pPr>
        <w:rPr>
          <w:szCs w:val="20"/>
          <w:lang w:val="el-GR"/>
        </w:rPr>
      </w:pPr>
      <w:r w:rsidRPr="002A518E">
        <w:rPr>
          <w:szCs w:val="20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32F17" w14:textId="3441340D" w:rsidR="00EB53A4" w:rsidRDefault="002A518E" w:rsidP="002A518E">
      <w:pPr>
        <w:rPr>
          <w:b/>
          <w:bCs/>
          <w:szCs w:val="20"/>
          <w:lang w:val="el-GR"/>
        </w:rPr>
      </w:pPr>
      <w:r w:rsidRPr="002A518E">
        <w:rPr>
          <w:b/>
          <w:bCs/>
          <w:szCs w:val="20"/>
          <w:lang w:val="el-GR"/>
        </w:rPr>
        <w:t xml:space="preserve">Δραστηριότητα </w:t>
      </w:r>
      <w:r w:rsidR="00780AB8">
        <w:rPr>
          <w:b/>
          <w:bCs/>
          <w:szCs w:val="20"/>
          <w:lang w:val="el-GR"/>
        </w:rPr>
        <w:t>12</w:t>
      </w:r>
      <w:r w:rsidR="00EB53A4" w:rsidRPr="00EB53A4">
        <w:rPr>
          <w:b/>
          <w:bCs/>
          <w:szCs w:val="20"/>
          <w:vertAlign w:val="superscript"/>
          <w:lang w:val="el-GR"/>
        </w:rPr>
        <w:t>η</w:t>
      </w:r>
      <w:r w:rsidR="00EB53A4">
        <w:rPr>
          <w:b/>
          <w:bCs/>
          <w:szCs w:val="20"/>
          <w:lang w:val="el-GR"/>
        </w:rPr>
        <w:t xml:space="preserve"> </w:t>
      </w:r>
    </w:p>
    <w:p w14:paraId="355274A0" w14:textId="77777777" w:rsidR="002A518E" w:rsidRPr="002A518E" w:rsidRDefault="002A518E" w:rsidP="002A518E">
      <w:pPr>
        <w:rPr>
          <w:rFonts w:cs="Calibri"/>
          <w:szCs w:val="20"/>
          <w:lang w:val="el-GR"/>
        </w:rPr>
      </w:pPr>
      <w:r w:rsidRPr="002A518E">
        <w:rPr>
          <w:b/>
          <w:bCs/>
          <w:szCs w:val="20"/>
          <w:lang w:val="el-GR"/>
        </w:rPr>
        <w:t xml:space="preserve"> </w:t>
      </w:r>
      <w:r w:rsidRPr="002A518E">
        <w:rPr>
          <w:szCs w:val="20"/>
          <w:lang w:val="el-GR"/>
        </w:rPr>
        <w:t>Να προτείνετε τρόπους βελτίωσης της λειτουργικότητας της κινητής γέφυρας</w:t>
      </w:r>
    </w:p>
    <w:p w14:paraId="3750EDD9" w14:textId="77777777" w:rsidR="002A518E" w:rsidRDefault="002A518E" w:rsidP="002A518E">
      <w:pPr>
        <w:rPr>
          <w:szCs w:val="20"/>
          <w:lang w:val="el-GR"/>
        </w:rPr>
      </w:pPr>
      <w:r w:rsidRPr="00B02FE3">
        <w:rPr>
          <w:szCs w:val="20"/>
          <w:lang w:val="el-GR"/>
        </w:rPr>
        <w:t>__________________________________________________________________________________________________________________________________________________________________________________________________</w:t>
      </w:r>
      <w:r w:rsidR="007F4E06">
        <w:rPr>
          <w:szCs w:val="20"/>
          <w:lang w:val="el-GR"/>
        </w:rPr>
        <w:t>_______________________________</w:t>
      </w:r>
    </w:p>
    <w:p w14:paraId="36C181DD" w14:textId="77777777" w:rsidR="001F543E" w:rsidRDefault="001F543E" w:rsidP="00B02FE3">
      <w:pPr>
        <w:pStyle w:val="af7"/>
        <w:ind w:left="0"/>
        <w:jc w:val="center"/>
        <w:rPr>
          <w:b/>
          <w:color w:val="262626" w:themeColor="text1" w:themeTint="D9"/>
          <w:sz w:val="24"/>
          <w:szCs w:val="24"/>
          <w:lang w:val="el-GR"/>
        </w:rPr>
      </w:pPr>
    </w:p>
    <w:p w14:paraId="389FC192" w14:textId="77777777" w:rsidR="00CE1827" w:rsidRDefault="00CE1827" w:rsidP="00B02FE3">
      <w:pPr>
        <w:pStyle w:val="af7"/>
        <w:ind w:left="0"/>
        <w:jc w:val="center"/>
        <w:rPr>
          <w:b/>
          <w:color w:val="262626" w:themeColor="text1" w:themeTint="D9"/>
          <w:sz w:val="24"/>
          <w:szCs w:val="24"/>
          <w:lang w:val="el-GR"/>
        </w:rPr>
      </w:pPr>
    </w:p>
    <w:p w14:paraId="1885B44E" w14:textId="77777777" w:rsidR="00780AB8" w:rsidRDefault="00780AB8" w:rsidP="00B02FE3">
      <w:pPr>
        <w:pStyle w:val="af7"/>
        <w:ind w:left="0"/>
        <w:jc w:val="center"/>
        <w:rPr>
          <w:b/>
          <w:color w:val="262626" w:themeColor="text1" w:themeTint="D9"/>
          <w:sz w:val="24"/>
          <w:szCs w:val="24"/>
          <w:lang w:val="el-GR"/>
        </w:rPr>
      </w:pPr>
    </w:p>
    <w:p w14:paraId="57FF410C" w14:textId="77777777" w:rsidR="00780AB8" w:rsidRDefault="00780AB8" w:rsidP="00B02FE3">
      <w:pPr>
        <w:pStyle w:val="af7"/>
        <w:ind w:left="0"/>
        <w:jc w:val="center"/>
        <w:rPr>
          <w:b/>
          <w:color w:val="262626" w:themeColor="text1" w:themeTint="D9"/>
          <w:sz w:val="24"/>
          <w:szCs w:val="24"/>
          <w:lang w:val="el-GR"/>
        </w:rPr>
      </w:pPr>
    </w:p>
    <w:p w14:paraId="27F8901A" w14:textId="77777777" w:rsidR="00780AB8" w:rsidRDefault="00780AB8" w:rsidP="00B02FE3">
      <w:pPr>
        <w:pStyle w:val="af7"/>
        <w:ind w:left="0"/>
        <w:jc w:val="center"/>
        <w:rPr>
          <w:b/>
          <w:color w:val="262626" w:themeColor="text1" w:themeTint="D9"/>
          <w:sz w:val="24"/>
          <w:szCs w:val="24"/>
          <w:lang w:val="el-GR"/>
        </w:rPr>
      </w:pPr>
    </w:p>
    <w:p w14:paraId="3FF7C117" w14:textId="77777777" w:rsidR="00780AB8" w:rsidRDefault="00780AB8" w:rsidP="00B02FE3">
      <w:pPr>
        <w:pStyle w:val="af7"/>
        <w:ind w:left="0"/>
        <w:jc w:val="center"/>
        <w:rPr>
          <w:b/>
          <w:color w:val="262626" w:themeColor="text1" w:themeTint="D9"/>
          <w:sz w:val="24"/>
          <w:szCs w:val="24"/>
          <w:lang w:val="el-GR"/>
        </w:rPr>
      </w:pPr>
    </w:p>
    <w:p w14:paraId="7C8DBD5E" w14:textId="77777777" w:rsidR="00780AB8" w:rsidRDefault="00780AB8" w:rsidP="00B02FE3">
      <w:pPr>
        <w:pStyle w:val="af7"/>
        <w:ind w:left="0"/>
        <w:jc w:val="center"/>
        <w:rPr>
          <w:b/>
          <w:color w:val="262626" w:themeColor="text1" w:themeTint="D9"/>
          <w:sz w:val="24"/>
          <w:szCs w:val="24"/>
          <w:lang w:val="el-GR"/>
        </w:rPr>
      </w:pPr>
    </w:p>
    <w:p w14:paraId="6C7AAC44" w14:textId="77777777" w:rsidR="00780AB8" w:rsidRDefault="00780AB8" w:rsidP="00B02FE3">
      <w:pPr>
        <w:pStyle w:val="af7"/>
        <w:ind w:left="0"/>
        <w:jc w:val="center"/>
        <w:rPr>
          <w:b/>
          <w:color w:val="262626" w:themeColor="text1" w:themeTint="D9"/>
          <w:sz w:val="24"/>
          <w:szCs w:val="24"/>
          <w:lang w:val="el-GR"/>
        </w:rPr>
      </w:pPr>
    </w:p>
    <w:p w14:paraId="744E3A82" w14:textId="77777777" w:rsidR="00780AB8" w:rsidRDefault="00780AB8" w:rsidP="00B02FE3">
      <w:pPr>
        <w:pStyle w:val="af7"/>
        <w:ind w:left="0"/>
        <w:jc w:val="center"/>
        <w:rPr>
          <w:b/>
          <w:color w:val="262626" w:themeColor="text1" w:themeTint="D9"/>
          <w:sz w:val="24"/>
          <w:szCs w:val="24"/>
          <w:lang w:val="el-GR"/>
        </w:rPr>
      </w:pPr>
    </w:p>
    <w:p w14:paraId="63D1C00D" w14:textId="77777777" w:rsidR="00CE1827" w:rsidRDefault="00CE1827" w:rsidP="00B02FE3">
      <w:pPr>
        <w:pStyle w:val="af7"/>
        <w:ind w:left="0"/>
        <w:jc w:val="center"/>
        <w:rPr>
          <w:b/>
          <w:color w:val="262626" w:themeColor="text1" w:themeTint="D9"/>
          <w:sz w:val="24"/>
          <w:szCs w:val="24"/>
          <w:lang w:val="el-GR"/>
        </w:rPr>
      </w:pPr>
    </w:p>
    <w:sectPr w:rsidR="00CE1827" w:rsidSect="008B7CE4">
      <w:headerReference w:type="default" r:id="rId22"/>
      <w:footerReference w:type="default" r:id="rId23"/>
      <w:pgSz w:w="12240" w:h="15840"/>
      <w:pgMar w:top="949" w:right="1325" w:bottom="709" w:left="1276" w:header="283" w:footer="113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2573" w14:textId="77777777" w:rsidR="005F3BE7" w:rsidRDefault="005F3BE7" w:rsidP="000A363F">
      <w:pPr>
        <w:spacing w:after="0" w:line="240" w:lineRule="auto"/>
      </w:pPr>
      <w:r>
        <w:separator/>
      </w:r>
    </w:p>
  </w:endnote>
  <w:endnote w:type="continuationSeparator" w:id="0">
    <w:p w14:paraId="3695C88B" w14:textId="77777777" w:rsidR="005F3BE7" w:rsidRDefault="005F3BE7" w:rsidP="000A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76" w:type="dxa"/>
      <w:tblBorders>
        <w:top w:val="single" w:sz="12" w:space="0" w:color="567A84"/>
      </w:tblBorders>
      <w:tblLayout w:type="fixed"/>
      <w:tblLook w:val="04A0" w:firstRow="1" w:lastRow="0" w:firstColumn="1" w:lastColumn="0" w:noHBand="0" w:noVBand="1"/>
    </w:tblPr>
    <w:tblGrid>
      <w:gridCol w:w="3545"/>
      <w:gridCol w:w="2551"/>
      <w:gridCol w:w="3827"/>
    </w:tblGrid>
    <w:tr w:rsidR="00412658" w:rsidRPr="00DE4413" w14:paraId="40212FDE" w14:textId="77777777" w:rsidTr="00DE160A">
      <w:trPr>
        <w:trHeight w:val="444"/>
      </w:trPr>
      <w:tc>
        <w:tcPr>
          <w:tcW w:w="3545" w:type="dxa"/>
          <w:shd w:val="clear" w:color="auto" w:fill="auto"/>
        </w:tcPr>
        <w:p w14:paraId="10D2F565" w14:textId="77777777" w:rsidR="00412658" w:rsidRPr="00400AF1" w:rsidRDefault="00412658" w:rsidP="00F85088">
          <w:pPr>
            <w:pStyle w:val="a7"/>
            <w:tabs>
              <w:tab w:val="clear" w:pos="4320"/>
              <w:tab w:val="clear" w:pos="8640"/>
              <w:tab w:val="right" w:pos="9356"/>
            </w:tabs>
            <w:spacing w:before="0" w:after="0"/>
            <w:jc w:val="left"/>
            <w:rPr>
              <w:noProof/>
              <w:sz w:val="18"/>
              <w:szCs w:val="18"/>
              <w:lang w:val="el-GR"/>
            </w:rPr>
          </w:pPr>
        </w:p>
      </w:tc>
      <w:tc>
        <w:tcPr>
          <w:tcW w:w="2551" w:type="dxa"/>
          <w:shd w:val="clear" w:color="auto" w:fill="auto"/>
        </w:tcPr>
        <w:p w14:paraId="081CCE1B" w14:textId="77777777" w:rsidR="00412658" w:rsidRPr="006246FC" w:rsidRDefault="00412658" w:rsidP="00F85088">
          <w:pPr>
            <w:pStyle w:val="a7"/>
            <w:tabs>
              <w:tab w:val="clear" w:pos="4320"/>
              <w:tab w:val="clear" w:pos="8640"/>
              <w:tab w:val="right" w:pos="9356"/>
            </w:tabs>
            <w:spacing w:before="0" w:after="0"/>
            <w:jc w:val="center"/>
            <w:rPr>
              <w:noProof/>
              <w:sz w:val="14"/>
              <w:lang w:val="el-GR"/>
            </w:rPr>
          </w:pPr>
          <w:r w:rsidRPr="006246FC">
            <w:rPr>
              <w:noProof/>
              <w:sz w:val="14"/>
              <w:lang w:val="el-GR"/>
            </w:rPr>
            <w:t xml:space="preserve">Σελίδα </w:t>
          </w:r>
          <w:r w:rsidR="00100A30" w:rsidRPr="006246FC">
            <w:rPr>
              <w:noProof/>
              <w:sz w:val="14"/>
              <w:lang w:val="el-GR"/>
            </w:rPr>
            <w:fldChar w:fldCharType="begin"/>
          </w:r>
          <w:r w:rsidRPr="006246FC">
            <w:rPr>
              <w:noProof/>
              <w:sz w:val="14"/>
              <w:lang w:val="el-GR"/>
            </w:rPr>
            <w:instrText xml:space="preserve"> PAGE   \* MERGEFORMAT </w:instrText>
          </w:r>
          <w:r w:rsidR="00100A30" w:rsidRPr="006246FC">
            <w:rPr>
              <w:noProof/>
              <w:sz w:val="14"/>
              <w:lang w:val="el-GR"/>
            </w:rPr>
            <w:fldChar w:fldCharType="separate"/>
          </w:r>
          <w:r w:rsidR="00241A79">
            <w:rPr>
              <w:noProof/>
              <w:sz w:val="14"/>
              <w:lang w:val="el-GR"/>
            </w:rPr>
            <w:t>12</w:t>
          </w:r>
          <w:r w:rsidR="00100A30" w:rsidRPr="006246FC">
            <w:rPr>
              <w:noProof/>
              <w:sz w:val="14"/>
              <w:lang w:val="el-GR"/>
            </w:rPr>
            <w:fldChar w:fldCharType="end"/>
          </w:r>
          <w:r w:rsidRPr="006246FC">
            <w:rPr>
              <w:noProof/>
              <w:sz w:val="14"/>
              <w:lang w:val="el-GR"/>
            </w:rPr>
            <w:t xml:space="preserve"> από </w:t>
          </w:r>
          <w:fldSimple w:instr=" NUMPAGES   \* MERGEFORMAT ">
            <w:r w:rsidR="00241A79" w:rsidRPr="00241A79">
              <w:rPr>
                <w:noProof/>
                <w:sz w:val="14"/>
                <w:lang w:val="el-GR"/>
              </w:rPr>
              <w:t>21</w:t>
            </w:r>
          </w:fldSimple>
        </w:p>
      </w:tc>
      <w:tc>
        <w:tcPr>
          <w:tcW w:w="3827" w:type="dxa"/>
          <w:shd w:val="clear" w:color="auto" w:fill="auto"/>
        </w:tcPr>
        <w:p w14:paraId="541B8DF1" w14:textId="77777777" w:rsidR="00412658" w:rsidRPr="00DE4413" w:rsidRDefault="00412658" w:rsidP="008910C5">
          <w:pPr>
            <w:pStyle w:val="a7"/>
            <w:tabs>
              <w:tab w:val="clear" w:pos="4320"/>
              <w:tab w:val="clear" w:pos="8640"/>
              <w:tab w:val="left" w:pos="1680"/>
              <w:tab w:val="center" w:pos="1960"/>
              <w:tab w:val="right" w:pos="9356"/>
            </w:tabs>
            <w:spacing w:before="0" w:after="0"/>
            <w:ind w:left="309"/>
            <w:jc w:val="left"/>
            <w:rPr>
              <w:noProof/>
              <w:sz w:val="18"/>
              <w:lang w:val="el-GR"/>
            </w:rPr>
          </w:pPr>
        </w:p>
      </w:tc>
    </w:tr>
  </w:tbl>
  <w:p w14:paraId="54361EE8" w14:textId="77777777" w:rsidR="00412658" w:rsidRPr="000216AB" w:rsidRDefault="00412658" w:rsidP="002E4733">
    <w:pPr>
      <w:pStyle w:val="a7"/>
      <w:spacing w:before="0" w:after="0"/>
      <w:jc w:val="right"/>
      <w:rPr>
        <w:sz w:val="1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05DE" w14:textId="77777777" w:rsidR="005F3BE7" w:rsidRDefault="005F3BE7" w:rsidP="000A363F">
      <w:pPr>
        <w:spacing w:after="0" w:line="240" w:lineRule="auto"/>
      </w:pPr>
      <w:r>
        <w:separator/>
      </w:r>
    </w:p>
  </w:footnote>
  <w:footnote w:type="continuationSeparator" w:id="0">
    <w:p w14:paraId="78E2BD5D" w14:textId="77777777" w:rsidR="005F3BE7" w:rsidRDefault="005F3BE7" w:rsidP="000A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E017" w14:textId="77777777" w:rsidR="00412658" w:rsidRPr="005C261F" w:rsidRDefault="00412658" w:rsidP="00400AF1">
    <w:pPr>
      <w:pStyle w:val="Header1"/>
      <w:pBdr>
        <w:bottom w:val="single" w:sz="12" w:space="1" w:color="567A84"/>
      </w:pBdr>
      <w:tabs>
        <w:tab w:val="clear" w:pos="9356"/>
        <w:tab w:val="left" w:pos="142"/>
        <w:tab w:val="right" w:pos="9639"/>
      </w:tabs>
      <w:rPr>
        <w:b w:val="0"/>
        <w:highlight w:val="yellow"/>
        <w:lang w:val="el-GR"/>
      </w:rPr>
    </w:pPr>
    <w:r>
      <w:rPr>
        <w:b w:val="0"/>
        <w:lang w:val="el-GR"/>
      </w:rPr>
      <w:t xml:space="preserve">Διδακτικό Σενάριο – Κατασκευή κινητής γέφυρας με </w:t>
    </w:r>
    <w:r>
      <w:rPr>
        <w:b w:val="0"/>
      </w:rPr>
      <w:t>Arduino</w:t>
    </w:r>
    <w:r w:rsidRPr="00E4504B">
      <w:rPr>
        <w:b w:val="0"/>
        <w:lang w:val="el-GR"/>
      </w:rPr>
      <w:t xml:space="preserve"> </w:t>
    </w:r>
    <w:r>
      <w:rPr>
        <w:b w:val="0"/>
        <w:lang w:val="el-GR"/>
      </w:rPr>
      <w:t>–</w:t>
    </w:r>
    <w:r w:rsidRPr="00E4504B">
      <w:rPr>
        <w:b w:val="0"/>
        <w:lang w:val="el-GR"/>
      </w:rPr>
      <w:t xml:space="preserve"> </w:t>
    </w:r>
    <w:r>
      <w:rPr>
        <w:b w:val="0"/>
      </w:rPr>
      <w:t>T</w:t>
    </w:r>
    <w:r>
      <w:rPr>
        <w:b w:val="0"/>
        <w:lang w:val="el-GR"/>
      </w:rPr>
      <w:t>εχνολογία Γ’ Γυμνασίου</w:t>
    </w:r>
    <w:r>
      <w:rPr>
        <w:b w:val="0"/>
        <w:szCs w:val="18"/>
        <w:lang w:val="el-G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D05"/>
    <w:multiLevelType w:val="hybridMultilevel"/>
    <w:tmpl w:val="D660D6CE"/>
    <w:name w:val="WW8Num2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374"/>
    <w:multiLevelType w:val="hybridMultilevel"/>
    <w:tmpl w:val="F4A6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0D27"/>
    <w:multiLevelType w:val="hybridMultilevel"/>
    <w:tmpl w:val="9796F57E"/>
    <w:lvl w:ilvl="0" w:tplc="EB5269A4">
      <w:start w:val="1"/>
      <w:numFmt w:val="decimal"/>
      <w:pStyle w:val="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113CF"/>
    <w:multiLevelType w:val="hybridMultilevel"/>
    <w:tmpl w:val="52168DE8"/>
    <w:lvl w:ilvl="0" w:tplc="F42E1D3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35CA"/>
    <w:multiLevelType w:val="hybridMultilevel"/>
    <w:tmpl w:val="AE00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863F7"/>
    <w:multiLevelType w:val="hybridMultilevel"/>
    <w:tmpl w:val="725E112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22D33AC8"/>
    <w:multiLevelType w:val="hybridMultilevel"/>
    <w:tmpl w:val="02B41F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D37B6"/>
    <w:multiLevelType w:val="hybridMultilevel"/>
    <w:tmpl w:val="7BC80F62"/>
    <w:lvl w:ilvl="0" w:tplc="6F546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16662CF"/>
    <w:multiLevelType w:val="hybridMultilevel"/>
    <w:tmpl w:val="D2A6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304A"/>
    <w:multiLevelType w:val="hybridMultilevel"/>
    <w:tmpl w:val="976C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469DF"/>
    <w:multiLevelType w:val="hybridMultilevel"/>
    <w:tmpl w:val="CF6CFD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004AA0"/>
    <w:multiLevelType w:val="hybridMultilevel"/>
    <w:tmpl w:val="C232A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72CFA"/>
    <w:multiLevelType w:val="hybridMultilevel"/>
    <w:tmpl w:val="25C0A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4A7A"/>
    <w:multiLevelType w:val="hybridMultilevel"/>
    <w:tmpl w:val="54BE8CA8"/>
    <w:lvl w:ilvl="0" w:tplc="BEC87F18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53C04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75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9966124"/>
    <w:multiLevelType w:val="hybridMultilevel"/>
    <w:tmpl w:val="73C027A2"/>
    <w:lvl w:ilvl="0" w:tplc="0D02680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E33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9C56E3"/>
    <w:multiLevelType w:val="hybridMultilevel"/>
    <w:tmpl w:val="C0EA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90AEC"/>
    <w:multiLevelType w:val="hybridMultilevel"/>
    <w:tmpl w:val="569C0D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F6CB7"/>
    <w:multiLevelType w:val="hybridMultilevel"/>
    <w:tmpl w:val="F654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28307">
    <w:abstractNumId w:val="3"/>
  </w:num>
  <w:num w:numId="2" w16cid:durableId="745959892">
    <w:abstractNumId w:val="16"/>
  </w:num>
  <w:num w:numId="3" w16cid:durableId="1119302457">
    <w:abstractNumId w:val="14"/>
  </w:num>
  <w:num w:numId="4" w16cid:durableId="808402431">
    <w:abstractNumId w:val="13"/>
  </w:num>
  <w:num w:numId="5" w16cid:durableId="1401757672">
    <w:abstractNumId w:val="2"/>
  </w:num>
  <w:num w:numId="6" w16cid:durableId="1203320658">
    <w:abstractNumId w:val="2"/>
    <w:lvlOverride w:ilvl="0">
      <w:startOverride w:val="1"/>
    </w:lvlOverride>
  </w:num>
  <w:num w:numId="7" w16cid:durableId="1902980043">
    <w:abstractNumId w:val="0"/>
  </w:num>
  <w:num w:numId="8" w16cid:durableId="172184970">
    <w:abstractNumId w:val="15"/>
  </w:num>
  <w:num w:numId="9" w16cid:durableId="1303970811">
    <w:abstractNumId w:val="18"/>
  </w:num>
  <w:num w:numId="10" w16cid:durableId="1275401795">
    <w:abstractNumId w:val="11"/>
  </w:num>
  <w:num w:numId="11" w16cid:durableId="1378777983">
    <w:abstractNumId w:val="14"/>
    <w:lvlOverride w:ilvl="0">
      <w:startOverride w:val="1"/>
    </w:lvlOverride>
    <w:lvlOverride w:ilvl="1">
      <w:startOverride w:val="3"/>
    </w:lvlOverride>
  </w:num>
  <w:num w:numId="12" w16cid:durableId="1843423812">
    <w:abstractNumId w:val="8"/>
  </w:num>
  <w:num w:numId="13" w16cid:durableId="867256552">
    <w:abstractNumId w:val="6"/>
  </w:num>
  <w:num w:numId="14" w16cid:durableId="875001323">
    <w:abstractNumId w:val="10"/>
  </w:num>
  <w:num w:numId="15" w16cid:durableId="312760811">
    <w:abstractNumId w:val="12"/>
  </w:num>
  <w:num w:numId="16" w16cid:durableId="1703169174">
    <w:abstractNumId w:val="17"/>
  </w:num>
  <w:num w:numId="17" w16cid:durableId="1473474343">
    <w:abstractNumId w:val="9"/>
  </w:num>
  <w:num w:numId="18" w16cid:durableId="152457786">
    <w:abstractNumId w:val="4"/>
  </w:num>
  <w:num w:numId="19" w16cid:durableId="101002704">
    <w:abstractNumId w:val="19"/>
  </w:num>
  <w:num w:numId="20" w16cid:durableId="1444034940">
    <w:abstractNumId w:val="1"/>
  </w:num>
  <w:num w:numId="21" w16cid:durableId="1400056512">
    <w:abstractNumId w:val="7"/>
  </w:num>
  <w:num w:numId="22" w16cid:durableId="1927570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B4"/>
    <w:rsid w:val="00000887"/>
    <w:rsid w:val="00002CED"/>
    <w:rsid w:val="00014106"/>
    <w:rsid w:val="0001549E"/>
    <w:rsid w:val="0001591F"/>
    <w:rsid w:val="000160C9"/>
    <w:rsid w:val="00017936"/>
    <w:rsid w:val="00017F02"/>
    <w:rsid w:val="000216AB"/>
    <w:rsid w:val="00024ADA"/>
    <w:rsid w:val="0004135F"/>
    <w:rsid w:val="00046840"/>
    <w:rsid w:val="000540C9"/>
    <w:rsid w:val="00063762"/>
    <w:rsid w:val="0008024B"/>
    <w:rsid w:val="00081955"/>
    <w:rsid w:val="000840DD"/>
    <w:rsid w:val="000A363F"/>
    <w:rsid w:val="000A3A21"/>
    <w:rsid w:val="000A4824"/>
    <w:rsid w:val="000B2BC2"/>
    <w:rsid w:val="000C310A"/>
    <w:rsid w:val="000C346B"/>
    <w:rsid w:val="000C7599"/>
    <w:rsid w:val="000D0CB5"/>
    <w:rsid w:val="000D3A89"/>
    <w:rsid w:val="000E10EC"/>
    <w:rsid w:val="000E14D6"/>
    <w:rsid w:val="000F4D44"/>
    <w:rsid w:val="000F6F11"/>
    <w:rsid w:val="00100A30"/>
    <w:rsid w:val="00100C2C"/>
    <w:rsid w:val="00104D41"/>
    <w:rsid w:val="001160B7"/>
    <w:rsid w:val="00123B22"/>
    <w:rsid w:val="00124F3F"/>
    <w:rsid w:val="001361AD"/>
    <w:rsid w:val="00144FEB"/>
    <w:rsid w:val="00145276"/>
    <w:rsid w:val="00151B6E"/>
    <w:rsid w:val="00156E3D"/>
    <w:rsid w:val="00160013"/>
    <w:rsid w:val="00163C5B"/>
    <w:rsid w:val="00163ED1"/>
    <w:rsid w:val="00166494"/>
    <w:rsid w:val="00170EEA"/>
    <w:rsid w:val="00172DC3"/>
    <w:rsid w:val="00174E1D"/>
    <w:rsid w:val="00185993"/>
    <w:rsid w:val="00190668"/>
    <w:rsid w:val="00192AB0"/>
    <w:rsid w:val="00192B87"/>
    <w:rsid w:val="001A0552"/>
    <w:rsid w:val="001C55F7"/>
    <w:rsid w:val="001C7D54"/>
    <w:rsid w:val="001D1616"/>
    <w:rsid w:val="001D53DC"/>
    <w:rsid w:val="001E67D5"/>
    <w:rsid w:val="001F1E8F"/>
    <w:rsid w:val="001F2898"/>
    <w:rsid w:val="001F543E"/>
    <w:rsid w:val="002008F3"/>
    <w:rsid w:val="002032E8"/>
    <w:rsid w:val="002041F7"/>
    <w:rsid w:val="00205673"/>
    <w:rsid w:val="00210134"/>
    <w:rsid w:val="002148D6"/>
    <w:rsid w:val="00215940"/>
    <w:rsid w:val="00221162"/>
    <w:rsid w:val="002405C6"/>
    <w:rsid w:val="00240CF1"/>
    <w:rsid w:val="00241A79"/>
    <w:rsid w:val="00243E43"/>
    <w:rsid w:val="002463B4"/>
    <w:rsid w:val="0024755C"/>
    <w:rsid w:val="00253A26"/>
    <w:rsid w:val="00266B68"/>
    <w:rsid w:val="002735FC"/>
    <w:rsid w:val="00276B8F"/>
    <w:rsid w:val="00280445"/>
    <w:rsid w:val="00283261"/>
    <w:rsid w:val="00291F9B"/>
    <w:rsid w:val="00295E49"/>
    <w:rsid w:val="002970FE"/>
    <w:rsid w:val="002A0F8F"/>
    <w:rsid w:val="002A518E"/>
    <w:rsid w:val="002A794D"/>
    <w:rsid w:val="002B4DEE"/>
    <w:rsid w:val="002B552A"/>
    <w:rsid w:val="002C4397"/>
    <w:rsid w:val="002D0911"/>
    <w:rsid w:val="002D10FE"/>
    <w:rsid w:val="002D2571"/>
    <w:rsid w:val="002D561B"/>
    <w:rsid w:val="002D7A60"/>
    <w:rsid w:val="002E1886"/>
    <w:rsid w:val="002E25B6"/>
    <w:rsid w:val="002E4733"/>
    <w:rsid w:val="002E6F48"/>
    <w:rsid w:val="002F6120"/>
    <w:rsid w:val="00302602"/>
    <w:rsid w:val="00304DEC"/>
    <w:rsid w:val="00304EF7"/>
    <w:rsid w:val="003072C5"/>
    <w:rsid w:val="0031081A"/>
    <w:rsid w:val="00313224"/>
    <w:rsid w:val="00316B96"/>
    <w:rsid w:val="00323CA1"/>
    <w:rsid w:val="003257DE"/>
    <w:rsid w:val="00332696"/>
    <w:rsid w:val="003335FE"/>
    <w:rsid w:val="003355E3"/>
    <w:rsid w:val="00342205"/>
    <w:rsid w:val="00345D9D"/>
    <w:rsid w:val="00346871"/>
    <w:rsid w:val="00347009"/>
    <w:rsid w:val="00353BDF"/>
    <w:rsid w:val="00355F8D"/>
    <w:rsid w:val="00363D6C"/>
    <w:rsid w:val="00363DA0"/>
    <w:rsid w:val="00364514"/>
    <w:rsid w:val="00366A20"/>
    <w:rsid w:val="00366C6D"/>
    <w:rsid w:val="00367CA9"/>
    <w:rsid w:val="00387DF7"/>
    <w:rsid w:val="003900A1"/>
    <w:rsid w:val="003959FE"/>
    <w:rsid w:val="00396556"/>
    <w:rsid w:val="003A2335"/>
    <w:rsid w:val="003A3412"/>
    <w:rsid w:val="003B1EB5"/>
    <w:rsid w:val="003B458D"/>
    <w:rsid w:val="003B4B93"/>
    <w:rsid w:val="003B6930"/>
    <w:rsid w:val="003C6452"/>
    <w:rsid w:val="003D57EF"/>
    <w:rsid w:val="003E1B4B"/>
    <w:rsid w:val="003E66AD"/>
    <w:rsid w:val="003F2904"/>
    <w:rsid w:val="003F671A"/>
    <w:rsid w:val="003F6CE3"/>
    <w:rsid w:val="00400AF1"/>
    <w:rsid w:val="004039AD"/>
    <w:rsid w:val="00412658"/>
    <w:rsid w:val="00427B17"/>
    <w:rsid w:val="0043251B"/>
    <w:rsid w:val="004356AA"/>
    <w:rsid w:val="00436106"/>
    <w:rsid w:val="00436D04"/>
    <w:rsid w:val="00441013"/>
    <w:rsid w:val="00450224"/>
    <w:rsid w:val="00454B28"/>
    <w:rsid w:val="00454BB1"/>
    <w:rsid w:val="00466072"/>
    <w:rsid w:val="004775AA"/>
    <w:rsid w:val="004810C7"/>
    <w:rsid w:val="0048199B"/>
    <w:rsid w:val="00487738"/>
    <w:rsid w:val="00487FBB"/>
    <w:rsid w:val="004908AF"/>
    <w:rsid w:val="00490A9B"/>
    <w:rsid w:val="0049175F"/>
    <w:rsid w:val="004926C5"/>
    <w:rsid w:val="004A215B"/>
    <w:rsid w:val="004A216A"/>
    <w:rsid w:val="004B0649"/>
    <w:rsid w:val="004B19EE"/>
    <w:rsid w:val="004B4CD1"/>
    <w:rsid w:val="004B5C24"/>
    <w:rsid w:val="004B7C59"/>
    <w:rsid w:val="004C1308"/>
    <w:rsid w:val="004C145D"/>
    <w:rsid w:val="004D3020"/>
    <w:rsid w:val="004D36F3"/>
    <w:rsid w:val="004E4947"/>
    <w:rsid w:val="004F28E6"/>
    <w:rsid w:val="004F6D62"/>
    <w:rsid w:val="00506956"/>
    <w:rsid w:val="00507BED"/>
    <w:rsid w:val="00512183"/>
    <w:rsid w:val="00512CF7"/>
    <w:rsid w:val="00517736"/>
    <w:rsid w:val="00521901"/>
    <w:rsid w:val="00526949"/>
    <w:rsid w:val="00545D05"/>
    <w:rsid w:val="0054690C"/>
    <w:rsid w:val="005473E2"/>
    <w:rsid w:val="005568D8"/>
    <w:rsid w:val="0056124A"/>
    <w:rsid w:val="00564FDB"/>
    <w:rsid w:val="00565457"/>
    <w:rsid w:val="00567D00"/>
    <w:rsid w:val="00581548"/>
    <w:rsid w:val="0058783A"/>
    <w:rsid w:val="00597A33"/>
    <w:rsid w:val="005A1B16"/>
    <w:rsid w:val="005A6D0B"/>
    <w:rsid w:val="005A715B"/>
    <w:rsid w:val="005B556A"/>
    <w:rsid w:val="005B6245"/>
    <w:rsid w:val="005C261F"/>
    <w:rsid w:val="005C2DD9"/>
    <w:rsid w:val="005C3727"/>
    <w:rsid w:val="005D2BEE"/>
    <w:rsid w:val="005D339D"/>
    <w:rsid w:val="005D40A6"/>
    <w:rsid w:val="005F21E4"/>
    <w:rsid w:val="005F3BE7"/>
    <w:rsid w:val="005F43AB"/>
    <w:rsid w:val="005F7C19"/>
    <w:rsid w:val="005F7C37"/>
    <w:rsid w:val="00603732"/>
    <w:rsid w:val="00613235"/>
    <w:rsid w:val="00613DD7"/>
    <w:rsid w:val="00614ABA"/>
    <w:rsid w:val="0061771F"/>
    <w:rsid w:val="006246FC"/>
    <w:rsid w:val="00624B1B"/>
    <w:rsid w:val="00636CB3"/>
    <w:rsid w:val="006441E9"/>
    <w:rsid w:val="006562CC"/>
    <w:rsid w:val="00656A36"/>
    <w:rsid w:val="006671F8"/>
    <w:rsid w:val="00667327"/>
    <w:rsid w:val="0066789C"/>
    <w:rsid w:val="00684F40"/>
    <w:rsid w:val="00686998"/>
    <w:rsid w:val="00694168"/>
    <w:rsid w:val="006A7699"/>
    <w:rsid w:val="006C02DA"/>
    <w:rsid w:val="006C2E63"/>
    <w:rsid w:val="006C41B1"/>
    <w:rsid w:val="006C42C1"/>
    <w:rsid w:val="006D2FDA"/>
    <w:rsid w:val="006D3405"/>
    <w:rsid w:val="006D35AC"/>
    <w:rsid w:val="006D4886"/>
    <w:rsid w:val="006D6E43"/>
    <w:rsid w:val="006D74F2"/>
    <w:rsid w:val="006F0428"/>
    <w:rsid w:val="006F2B78"/>
    <w:rsid w:val="006F3EAB"/>
    <w:rsid w:val="006F3FA9"/>
    <w:rsid w:val="006F42CA"/>
    <w:rsid w:val="006F43FE"/>
    <w:rsid w:val="006F6E46"/>
    <w:rsid w:val="00702A3F"/>
    <w:rsid w:val="0070678A"/>
    <w:rsid w:val="007137C4"/>
    <w:rsid w:val="00714DDC"/>
    <w:rsid w:val="00714EB2"/>
    <w:rsid w:val="007229E3"/>
    <w:rsid w:val="00726070"/>
    <w:rsid w:val="00735274"/>
    <w:rsid w:val="00736815"/>
    <w:rsid w:val="00750974"/>
    <w:rsid w:val="00766F60"/>
    <w:rsid w:val="00774D96"/>
    <w:rsid w:val="0077695A"/>
    <w:rsid w:val="00780796"/>
    <w:rsid w:val="00780AB8"/>
    <w:rsid w:val="00785D4B"/>
    <w:rsid w:val="00785FE3"/>
    <w:rsid w:val="00795B15"/>
    <w:rsid w:val="007A44BF"/>
    <w:rsid w:val="007A68E0"/>
    <w:rsid w:val="007B34CF"/>
    <w:rsid w:val="007B4E0C"/>
    <w:rsid w:val="007C33C2"/>
    <w:rsid w:val="007C750F"/>
    <w:rsid w:val="007C78A2"/>
    <w:rsid w:val="007D3F75"/>
    <w:rsid w:val="007D5756"/>
    <w:rsid w:val="007D5BBC"/>
    <w:rsid w:val="007D70C5"/>
    <w:rsid w:val="007E41B9"/>
    <w:rsid w:val="007E4F3B"/>
    <w:rsid w:val="007E6561"/>
    <w:rsid w:val="007F0ACF"/>
    <w:rsid w:val="007F0C64"/>
    <w:rsid w:val="007F4E06"/>
    <w:rsid w:val="007F53E8"/>
    <w:rsid w:val="00811C66"/>
    <w:rsid w:val="008145FF"/>
    <w:rsid w:val="008255DA"/>
    <w:rsid w:val="00825C59"/>
    <w:rsid w:val="00832B42"/>
    <w:rsid w:val="008366D0"/>
    <w:rsid w:val="00842B01"/>
    <w:rsid w:val="0084437D"/>
    <w:rsid w:val="00847565"/>
    <w:rsid w:val="008510BD"/>
    <w:rsid w:val="0085330A"/>
    <w:rsid w:val="0086041E"/>
    <w:rsid w:val="0087190F"/>
    <w:rsid w:val="00874734"/>
    <w:rsid w:val="00876067"/>
    <w:rsid w:val="00882D9F"/>
    <w:rsid w:val="008910C5"/>
    <w:rsid w:val="00894D38"/>
    <w:rsid w:val="00897FEC"/>
    <w:rsid w:val="008A012D"/>
    <w:rsid w:val="008A0303"/>
    <w:rsid w:val="008A762C"/>
    <w:rsid w:val="008B1639"/>
    <w:rsid w:val="008B27B4"/>
    <w:rsid w:val="008B5CCA"/>
    <w:rsid w:val="008B6128"/>
    <w:rsid w:val="008B7CE4"/>
    <w:rsid w:val="008D1E0F"/>
    <w:rsid w:val="008D3F83"/>
    <w:rsid w:val="0090048D"/>
    <w:rsid w:val="0090162F"/>
    <w:rsid w:val="00904DEB"/>
    <w:rsid w:val="0093322A"/>
    <w:rsid w:val="00940820"/>
    <w:rsid w:val="00942FEF"/>
    <w:rsid w:val="00943F92"/>
    <w:rsid w:val="00946C61"/>
    <w:rsid w:val="00951076"/>
    <w:rsid w:val="00952931"/>
    <w:rsid w:val="009553D0"/>
    <w:rsid w:val="009570AD"/>
    <w:rsid w:val="00961E8A"/>
    <w:rsid w:val="009647CA"/>
    <w:rsid w:val="0096548F"/>
    <w:rsid w:val="00966BEA"/>
    <w:rsid w:val="00970138"/>
    <w:rsid w:val="009773CF"/>
    <w:rsid w:val="00980C38"/>
    <w:rsid w:val="00984CFB"/>
    <w:rsid w:val="00990FC9"/>
    <w:rsid w:val="00992785"/>
    <w:rsid w:val="00993FFA"/>
    <w:rsid w:val="009A2651"/>
    <w:rsid w:val="009C39A0"/>
    <w:rsid w:val="009C782D"/>
    <w:rsid w:val="009C78AF"/>
    <w:rsid w:val="009E326D"/>
    <w:rsid w:val="009E405D"/>
    <w:rsid w:val="009F31C3"/>
    <w:rsid w:val="00A0071B"/>
    <w:rsid w:val="00A061F5"/>
    <w:rsid w:val="00A06B02"/>
    <w:rsid w:val="00A10419"/>
    <w:rsid w:val="00A140E3"/>
    <w:rsid w:val="00A158CD"/>
    <w:rsid w:val="00A20908"/>
    <w:rsid w:val="00A21DBB"/>
    <w:rsid w:val="00A25F3B"/>
    <w:rsid w:val="00A31A65"/>
    <w:rsid w:val="00A448BF"/>
    <w:rsid w:val="00A44D4F"/>
    <w:rsid w:val="00A54140"/>
    <w:rsid w:val="00A614F3"/>
    <w:rsid w:val="00A64145"/>
    <w:rsid w:val="00A83723"/>
    <w:rsid w:val="00A83C11"/>
    <w:rsid w:val="00A85420"/>
    <w:rsid w:val="00A86B3B"/>
    <w:rsid w:val="00A947FA"/>
    <w:rsid w:val="00A95E8E"/>
    <w:rsid w:val="00AA0732"/>
    <w:rsid w:val="00AA343B"/>
    <w:rsid w:val="00AA36BE"/>
    <w:rsid w:val="00AA38E0"/>
    <w:rsid w:val="00AA5236"/>
    <w:rsid w:val="00AA5901"/>
    <w:rsid w:val="00AB0971"/>
    <w:rsid w:val="00AC5E7D"/>
    <w:rsid w:val="00AD1299"/>
    <w:rsid w:val="00AE0823"/>
    <w:rsid w:val="00AE3669"/>
    <w:rsid w:val="00AE3762"/>
    <w:rsid w:val="00AE37B4"/>
    <w:rsid w:val="00AE4C44"/>
    <w:rsid w:val="00AE5FD9"/>
    <w:rsid w:val="00AF0920"/>
    <w:rsid w:val="00AF1A0F"/>
    <w:rsid w:val="00B01AC4"/>
    <w:rsid w:val="00B02FE3"/>
    <w:rsid w:val="00B03F8D"/>
    <w:rsid w:val="00B1280A"/>
    <w:rsid w:val="00B135D3"/>
    <w:rsid w:val="00B14AB1"/>
    <w:rsid w:val="00B14AC1"/>
    <w:rsid w:val="00B158E3"/>
    <w:rsid w:val="00B15B15"/>
    <w:rsid w:val="00B1793B"/>
    <w:rsid w:val="00B22322"/>
    <w:rsid w:val="00B2245F"/>
    <w:rsid w:val="00B30160"/>
    <w:rsid w:val="00B3254D"/>
    <w:rsid w:val="00B42446"/>
    <w:rsid w:val="00B50BD2"/>
    <w:rsid w:val="00B55F34"/>
    <w:rsid w:val="00B5624B"/>
    <w:rsid w:val="00B571A3"/>
    <w:rsid w:val="00B57BB8"/>
    <w:rsid w:val="00B60D07"/>
    <w:rsid w:val="00B60D97"/>
    <w:rsid w:val="00B61505"/>
    <w:rsid w:val="00B61C84"/>
    <w:rsid w:val="00B64130"/>
    <w:rsid w:val="00B72984"/>
    <w:rsid w:val="00B748FE"/>
    <w:rsid w:val="00B83D2F"/>
    <w:rsid w:val="00BB1782"/>
    <w:rsid w:val="00BC5B34"/>
    <w:rsid w:val="00BE2D99"/>
    <w:rsid w:val="00BF310C"/>
    <w:rsid w:val="00C01D66"/>
    <w:rsid w:val="00C0366A"/>
    <w:rsid w:val="00C04E9B"/>
    <w:rsid w:val="00C106D7"/>
    <w:rsid w:val="00C123A2"/>
    <w:rsid w:val="00C137FC"/>
    <w:rsid w:val="00C13FAF"/>
    <w:rsid w:val="00C23B81"/>
    <w:rsid w:val="00C24AAB"/>
    <w:rsid w:val="00C33C71"/>
    <w:rsid w:val="00C3662D"/>
    <w:rsid w:val="00C414E5"/>
    <w:rsid w:val="00C44789"/>
    <w:rsid w:val="00C44F61"/>
    <w:rsid w:val="00C4514D"/>
    <w:rsid w:val="00C47BB9"/>
    <w:rsid w:val="00C565C6"/>
    <w:rsid w:val="00C6162D"/>
    <w:rsid w:val="00C65ACB"/>
    <w:rsid w:val="00C65B6F"/>
    <w:rsid w:val="00C71848"/>
    <w:rsid w:val="00C7721F"/>
    <w:rsid w:val="00C84FB5"/>
    <w:rsid w:val="00C937D1"/>
    <w:rsid w:val="00C96B47"/>
    <w:rsid w:val="00CA3073"/>
    <w:rsid w:val="00CA6D62"/>
    <w:rsid w:val="00CC3AE4"/>
    <w:rsid w:val="00CC5ECF"/>
    <w:rsid w:val="00CD2A6E"/>
    <w:rsid w:val="00CD3189"/>
    <w:rsid w:val="00CE1827"/>
    <w:rsid w:val="00CE1C91"/>
    <w:rsid w:val="00CE1F8E"/>
    <w:rsid w:val="00CE2ECA"/>
    <w:rsid w:val="00CE54C4"/>
    <w:rsid w:val="00CE7097"/>
    <w:rsid w:val="00CF02CA"/>
    <w:rsid w:val="00CF4809"/>
    <w:rsid w:val="00CF4FED"/>
    <w:rsid w:val="00CF534D"/>
    <w:rsid w:val="00CF6AC0"/>
    <w:rsid w:val="00D018AE"/>
    <w:rsid w:val="00D039C6"/>
    <w:rsid w:val="00D0587B"/>
    <w:rsid w:val="00D069FF"/>
    <w:rsid w:val="00D07901"/>
    <w:rsid w:val="00D10541"/>
    <w:rsid w:val="00D12BC2"/>
    <w:rsid w:val="00D13D69"/>
    <w:rsid w:val="00D14920"/>
    <w:rsid w:val="00D14A55"/>
    <w:rsid w:val="00D20EAA"/>
    <w:rsid w:val="00D20F5A"/>
    <w:rsid w:val="00D21215"/>
    <w:rsid w:val="00D21C56"/>
    <w:rsid w:val="00D27076"/>
    <w:rsid w:val="00D44C3D"/>
    <w:rsid w:val="00D478A7"/>
    <w:rsid w:val="00D47F85"/>
    <w:rsid w:val="00D54AF6"/>
    <w:rsid w:val="00D5567D"/>
    <w:rsid w:val="00D65446"/>
    <w:rsid w:val="00D703A5"/>
    <w:rsid w:val="00D75F82"/>
    <w:rsid w:val="00D7652B"/>
    <w:rsid w:val="00D80DFE"/>
    <w:rsid w:val="00D82D63"/>
    <w:rsid w:val="00D878B3"/>
    <w:rsid w:val="00D91DB0"/>
    <w:rsid w:val="00D9432C"/>
    <w:rsid w:val="00DA539E"/>
    <w:rsid w:val="00DB4461"/>
    <w:rsid w:val="00DC0A9C"/>
    <w:rsid w:val="00DC13B9"/>
    <w:rsid w:val="00DC5E16"/>
    <w:rsid w:val="00DC6490"/>
    <w:rsid w:val="00DC64B3"/>
    <w:rsid w:val="00DD6539"/>
    <w:rsid w:val="00DE09E2"/>
    <w:rsid w:val="00DE160A"/>
    <w:rsid w:val="00DE26B0"/>
    <w:rsid w:val="00DE341E"/>
    <w:rsid w:val="00DE5709"/>
    <w:rsid w:val="00DF2AA2"/>
    <w:rsid w:val="00DF4116"/>
    <w:rsid w:val="00DF42FE"/>
    <w:rsid w:val="00E02D27"/>
    <w:rsid w:val="00E04802"/>
    <w:rsid w:val="00E05FBA"/>
    <w:rsid w:val="00E07657"/>
    <w:rsid w:val="00E079EB"/>
    <w:rsid w:val="00E07CE3"/>
    <w:rsid w:val="00E1158C"/>
    <w:rsid w:val="00E201B4"/>
    <w:rsid w:val="00E21324"/>
    <w:rsid w:val="00E24A1B"/>
    <w:rsid w:val="00E26CF3"/>
    <w:rsid w:val="00E323C1"/>
    <w:rsid w:val="00E32553"/>
    <w:rsid w:val="00E3428C"/>
    <w:rsid w:val="00E354F5"/>
    <w:rsid w:val="00E35AD5"/>
    <w:rsid w:val="00E37CFD"/>
    <w:rsid w:val="00E42AEC"/>
    <w:rsid w:val="00E4504B"/>
    <w:rsid w:val="00E45AC7"/>
    <w:rsid w:val="00E45B60"/>
    <w:rsid w:val="00E46F30"/>
    <w:rsid w:val="00E470AD"/>
    <w:rsid w:val="00E50DD4"/>
    <w:rsid w:val="00E6140D"/>
    <w:rsid w:val="00E63E3F"/>
    <w:rsid w:val="00E65A5F"/>
    <w:rsid w:val="00E710C7"/>
    <w:rsid w:val="00E7129A"/>
    <w:rsid w:val="00E731AA"/>
    <w:rsid w:val="00E768F8"/>
    <w:rsid w:val="00E76FA3"/>
    <w:rsid w:val="00E8029A"/>
    <w:rsid w:val="00E83118"/>
    <w:rsid w:val="00E85F9F"/>
    <w:rsid w:val="00E879E4"/>
    <w:rsid w:val="00E918C0"/>
    <w:rsid w:val="00EA1BF3"/>
    <w:rsid w:val="00EA3C86"/>
    <w:rsid w:val="00EB53A4"/>
    <w:rsid w:val="00EC3A90"/>
    <w:rsid w:val="00EC3C4F"/>
    <w:rsid w:val="00ED190D"/>
    <w:rsid w:val="00ED23E4"/>
    <w:rsid w:val="00ED6B9F"/>
    <w:rsid w:val="00EE3822"/>
    <w:rsid w:val="00EE471D"/>
    <w:rsid w:val="00EF00D2"/>
    <w:rsid w:val="00EF04B5"/>
    <w:rsid w:val="00F02085"/>
    <w:rsid w:val="00F06D16"/>
    <w:rsid w:val="00F07808"/>
    <w:rsid w:val="00F1445A"/>
    <w:rsid w:val="00F161B2"/>
    <w:rsid w:val="00F206B1"/>
    <w:rsid w:val="00F21850"/>
    <w:rsid w:val="00F22D6E"/>
    <w:rsid w:val="00F2630A"/>
    <w:rsid w:val="00F31186"/>
    <w:rsid w:val="00F37D79"/>
    <w:rsid w:val="00F432B8"/>
    <w:rsid w:val="00F432BF"/>
    <w:rsid w:val="00F43DF0"/>
    <w:rsid w:val="00F46317"/>
    <w:rsid w:val="00F53A01"/>
    <w:rsid w:val="00F5493C"/>
    <w:rsid w:val="00F607F7"/>
    <w:rsid w:val="00F627C6"/>
    <w:rsid w:val="00F672F3"/>
    <w:rsid w:val="00F7188C"/>
    <w:rsid w:val="00F72FC7"/>
    <w:rsid w:val="00F74103"/>
    <w:rsid w:val="00F7470A"/>
    <w:rsid w:val="00F83DE4"/>
    <w:rsid w:val="00F847C0"/>
    <w:rsid w:val="00F84AFA"/>
    <w:rsid w:val="00F85088"/>
    <w:rsid w:val="00F949F7"/>
    <w:rsid w:val="00F958C3"/>
    <w:rsid w:val="00F961DD"/>
    <w:rsid w:val="00FA2530"/>
    <w:rsid w:val="00FA614D"/>
    <w:rsid w:val="00FB06F7"/>
    <w:rsid w:val="00FB174D"/>
    <w:rsid w:val="00FC32B6"/>
    <w:rsid w:val="00FC34B5"/>
    <w:rsid w:val="00FC35A6"/>
    <w:rsid w:val="00FC4334"/>
    <w:rsid w:val="00FD0DEE"/>
    <w:rsid w:val="00FD1A37"/>
    <w:rsid w:val="00FD3E3C"/>
    <w:rsid w:val="00FD48A3"/>
    <w:rsid w:val="00FD7F3F"/>
    <w:rsid w:val="00FE4C97"/>
    <w:rsid w:val="00FE5627"/>
    <w:rsid w:val="00FE7CCF"/>
    <w:rsid w:val="00FF1F1C"/>
    <w:rsid w:val="00FF3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0C315"/>
  <w15:docId w15:val="{A3B8B6FF-8C7E-4750-98B8-978BB0BB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414E5"/>
    <w:pPr>
      <w:spacing w:before="120" w:after="120" w:line="276" w:lineRule="auto"/>
      <w:jc w:val="both"/>
    </w:pPr>
    <w:rPr>
      <w:rFonts w:ascii="Verdana" w:hAnsi="Verdana"/>
      <w:szCs w:val="22"/>
      <w:lang w:val="en-US" w:eastAsia="en-US"/>
    </w:rPr>
  </w:style>
  <w:style w:type="paragraph" w:styleId="1">
    <w:name w:val="heading 1"/>
    <w:basedOn w:val="a1"/>
    <w:next w:val="a1"/>
    <w:link w:val="1Char"/>
    <w:uiPriority w:val="9"/>
    <w:qFormat/>
    <w:rsid w:val="00A10419"/>
    <w:pPr>
      <w:keepNext/>
      <w:keepLines/>
      <w:numPr>
        <w:numId w:val="3"/>
      </w:numPr>
      <w:spacing w:before="480" w:after="0"/>
      <w:ind w:left="431" w:hanging="431"/>
      <w:outlineLvl w:val="0"/>
    </w:pPr>
    <w:rPr>
      <w:rFonts w:eastAsia="Times New Roman"/>
      <w:b/>
      <w:bCs/>
      <w:color w:val="567A84"/>
      <w:sz w:val="36"/>
      <w:szCs w:val="28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A10419"/>
    <w:pPr>
      <w:keepNext/>
      <w:keepLines/>
      <w:numPr>
        <w:ilvl w:val="1"/>
        <w:numId w:val="3"/>
      </w:numPr>
      <w:spacing w:before="240" w:after="0"/>
      <w:ind w:left="578" w:hanging="578"/>
      <w:outlineLvl w:val="1"/>
    </w:pPr>
    <w:rPr>
      <w:rFonts w:eastAsia="Times New Roman"/>
      <w:b/>
      <w:bCs/>
      <w:color w:val="567A84"/>
      <w:sz w:val="32"/>
      <w:szCs w:val="26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A10419"/>
    <w:pPr>
      <w:keepNext/>
      <w:keepLines/>
      <w:numPr>
        <w:ilvl w:val="2"/>
        <w:numId w:val="3"/>
      </w:numPr>
      <w:spacing w:after="0"/>
      <w:outlineLvl w:val="2"/>
    </w:pPr>
    <w:rPr>
      <w:rFonts w:eastAsia="Times New Roman"/>
      <w:b/>
      <w:bCs/>
      <w:color w:val="567A84"/>
      <w:sz w:val="28"/>
    </w:rPr>
  </w:style>
  <w:style w:type="paragraph" w:styleId="4">
    <w:name w:val="heading 4"/>
    <w:basedOn w:val="a1"/>
    <w:next w:val="a1"/>
    <w:link w:val="4Char"/>
    <w:uiPriority w:val="99"/>
    <w:unhideWhenUsed/>
    <w:qFormat/>
    <w:rsid w:val="00A10419"/>
    <w:pPr>
      <w:keepNext/>
      <w:keepLines/>
      <w:numPr>
        <w:ilvl w:val="3"/>
        <w:numId w:val="3"/>
      </w:numPr>
      <w:spacing w:after="0"/>
      <w:ind w:left="862" w:hanging="862"/>
      <w:outlineLvl w:val="3"/>
    </w:pPr>
    <w:rPr>
      <w:rFonts w:eastAsia="Times New Roman"/>
      <w:b/>
      <w:bCs/>
      <w:i/>
      <w:iCs/>
      <w:color w:val="567A84"/>
      <w:sz w:val="26"/>
      <w:u w:val="single"/>
    </w:rPr>
  </w:style>
  <w:style w:type="paragraph" w:styleId="5">
    <w:name w:val="heading 5"/>
    <w:basedOn w:val="a1"/>
    <w:next w:val="a1"/>
    <w:link w:val="5Char"/>
    <w:uiPriority w:val="9"/>
    <w:unhideWhenUsed/>
    <w:qFormat/>
    <w:rsid w:val="00A10419"/>
    <w:pPr>
      <w:keepNext/>
      <w:keepLines/>
      <w:numPr>
        <w:ilvl w:val="4"/>
        <w:numId w:val="3"/>
      </w:numPr>
      <w:spacing w:after="0"/>
      <w:ind w:left="1009" w:hanging="1009"/>
      <w:outlineLvl w:val="4"/>
    </w:pPr>
    <w:rPr>
      <w:rFonts w:eastAsia="Times New Roman"/>
      <w:i/>
      <w:color w:val="567A84"/>
      <w:sz w:val="24"/>
      <w:u w:val="single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A10419"/>
    <w:pPr>
      <w:keepNext/>
      <w:keepLines/>
      <w:numPr>
        <w:ilvl w:val="5"/>
        <w:numId w:val="3"/>
      </w:numPr>
      <w:spacing w:after="0"/>
      <w:ind w:left="1151" w:hanging="1151"/>
      <w:outlineLvl w:val="5"/>
    </w:pPr>
    <w:rPr>
      <w:rFonts w:eastAsia="Times New Roman"/>
      <w:i/>
      <w:iCs/>
      <w:color w:val="567A84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7F0ACF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7F0ACF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7F0ACF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A10419"/>
    <w:rPr>
      <w:rFonts w:ascii="Verdana" w:eastAsia="Times New Roman" w:hAnsi="Verdana"/>
      <w:b/>
      <w:bCs/>
      <w:color w:val="567A84"/>
      <w:sz w:val="36"/>
      <w:szCs w:val="28"/>
      <w:lang w:val="en-US" w:eastAsia="en-US"/>
    </w:rPr>
  </w:style>
  <w:style w:type="character" w:customStyle="1" w:styleId="2Char">
    <w:name w:val="Επικεφαλίδα 2 Char"/>
    <w:link w:val="2"/>
    <w:uiPriority w:val="9"/>
    <w:rsid w:val="00A10419"/>
    <w:rPr>
      <w:rFonts w:ascii="Verdana" w:eastAsia="Times New Roman" w:hAnsi="Verdana"/>
      <w:b/>
      <w:bCs/>
      <w:color w:val="567A84"/>
      <w:sz w:val="32"/>
      <w:szCs w:val="26"/>
      <w:lang w:val="en-US" w:eastAsia="en-US"/>
    </w:rPr>
  </w:style>
  <w:style w:type="character" w:customStyle="1" w:styleId="3Char">
    <w:name w:val="Επικεφαλίδα 3 Char"/>
    <w:link w:val="3"/>
    <w:uiPriority w:val="9"/>
    <w:rsid w:val="00A10419"/>
    <w:rPr>
      <w:rFonts w:ascii="Verdana" w:eastAsia="Times New Roman" w:hAnsi="Verdana"/>
      <w:b/>
      <w:bCs/>
      <w:color w:val="567A84"/>
      <w:sz w:val="28"/>
      <w:szCs w:val="22"/>
      <w:lang w:val="en-US" w:eastAsia="en-US"/>
    </w:rPr>
  </w:style>
  <w:style w:type="character" w:customStyle="1" w:styleId="4Char">
    <w:name w:val="Επικεφαλίδα 4 Char"/>
    <w:link w:val="4"/>
    <w:uiPriority w:val="9"/>
    <w:rsid w:val="00A10419"/>
    <w:rPr>
      <w:rFonts w:ascii="Verdana" w:eastAsia="Times New Roman" w:hAnsi="Verdana"/>
      <w:b/>
      <w:bCs/>
      <w:i/>
      <w:iCs/>
      <w:color w:val="567A84"/>
      <w:sz w:val="26"/>
      <w:szCs w:val="22"/>
      <w:u w:val="single"/>
      <w:lang w:val="en-US" w:eastAsia="en-US"/>
    </w:rPr>
  </w:style>
  <w:style w:type="character" w:customStyle="1" w:styleId="5Char">
    <w:name w:val="Επικεφαλίδα 5 Char"/>
    <w:link w:val="5"/>
    <w:uiPriority w:val="9"/>
    <w:rsid w:val="00A10419"/>
    <w:rPr>
      <w:rFonts w:ascii="Verdana" w:eastAsia="Times New Roman" w:hAnsi="Verdana"/>
      <w:i/>
      <w:color w:val="567A84"/>
      <w:sz w:val="24"/>
      <w:szCs w:val="22"/>
      <w:u w:val="single"/>
      <w:lang w:val="en-US" w:eastAsia="en-US"/>
    </w:rPr>
  </w:style>
  <w:style w:type="character" w:customStyle="1" w:styleId="6Char">
    <w:name w:val="Επικεφαλίδα 6 Char"/>
    <w:link w:val="6"/>
    <w:uiPriority w:val="9"/>
    <w:rsid w:val="00A10419"/>
    <w:rPr>
      <w:rFonts w:ascii="Verdana" w:eastAsia="Times New Roman" w:hAnsi="Verdana"/>
      <w:i/>
      <w:iCs/>
      <w:color w:val="567A84"/>
      <w:sz w:val="22"/>
      <w:szCs w:val="22"/>
      <w:lang w:val="en-US" w:eastAsia="en-US"/>
    </w:rPr>
  </w:style>
  <w:style w:type="character" w:customStyle="1" w:styleId="7Char">
    <w:name w:val="Επικεφαλίδα 7 Char"/>
    <w:link w:val="7"/>
    <w:uiPriority w:val="9"/>
    <w:semiHidden/>
    <w:rsid w:val="007F0ACF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link w:val="8"/>
    <w:uiPriority w:val="9"/>
    <w:semiHidden/>
    <w:rsid w:val="007F0AC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7F0AC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a0">
    <w:name w:val="κουκκίδες"/>
    <w:basedOn w:val="a1"/>
    <w:next w:val="a1"/>
    <w:qFormat/>
    <w:rsid w:val="00614ABA"/>
    <w:pPr>
      <w:numPr>
        <w:numId w:val="4"/>
      </w:numPr>
      <w:spacing w:before="0" w:after="0" w:line="240" w:lineRule="auto"/>
      <w:ind w:left="714" w:hanging="357"/>
    </w:pPr>
  </w:style>
  <w:style w:type="paragraph" w:customStyle="1" w:styleId="a">
    <w:name w:val="Αρίθμηση"/>
    <w:basedOn w:val="a1"/>
    <w:qFormat/>
    <w:rsid w:val="00614ABA"/>
    <w:pPr>
      <w:numPr>
        <w:numId w:val="5"/>
      </w:numPr>
      <w:spacing w:before="0" w:after="0" w:line="240" w:lineRule="auto"/>
      <w:ind w:left="714" w:hanging="357"/>
    </w:pPr>
  </w:style>
  <w:style w:type="paragraph" w:customStyle="1" w:styleId="a5">
    <w:name w:val="λεζάντα"/>
    <w:basedOn w:val="a1"/>
    <w:qFormat/>
    <w:rsid w:val="00F1445A"/>
    <w:pPr>
      <w:spacing w:line="240" w:lineRule="auto"/>
      <w:jc w:val="center"/>
    </w:pPr>
    <w:rPr>
      <w:b/>
      <w:sz w:val="18"/>
      <w:u w:val="single"/>
      <w:lang w:val="el-GR"/>
    </w:rPr>
  </w:style>
  <w:style w:type="paragraph" w:styleId="a6">
    <w:name w:val="header"/>
    <w:basedOn w:val="a1"/>
    <w:link w:val="Char"/>
    <w:uiPriority w:val="99"/>
    <w:unhideWhenUsed/>
    <w:rsid w:val="000A363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link w:val="a6"/>
    <w:uiPriority w:val="99"/>
    <w:rsid w:val="000A363F"/>
    <w:rPr>
      <w:rFonts w:ascii="Verdana" w:hAnsi="Verdana"/>
      <w:sz w:val="22"/>
      <w:szCs w:val="22"/>
    </w:rPr>
  </w:style>
  <w:style w:type="paragraph" w:styleId="a7">
    <w:name w:val="footer"/>
    <w:basedOn w:val="a1"/>
    <w:link w:val="Char0"/>
    <w:uiPriority w:val="99"/>
    <w:unhideWhenUsed/>
    <w:rsid w:val="000A363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link w:val="a7"/>
    <w:uiPriority w:val="99"/>
    <w:rsid w:val="000A363F"/>
    <w:rPr>
      <w:rFonts w:ascii="Verdana" w:hAnsi="Verdana"/>
      <w:sz w:val="22"/>
      <w:szCs w:val="22"/>
    </w:rPr>
  </w:style>
  <w:style w:type="paragraph" w:customStyle="1" w:styleId="Header1">
    <w:name w:val="Header1"/>
    <w:basedOn w:val="a6"/>
    <w:qFormat/>
    <w:rsid w:val="00D80DFE"/>
    <w:pPr>
      <w:tabs>
        <w:tab w:val="clear" w:pos="8640"/>
        <w:tab w:val="right" w:pos="9356"/>
      </w:tabs>
      <w:spacing w:after="0"/>
    </w:pPr>
    <w:rPr>
      <w:b/>
      <w:noProof/>
      <w:sz w:val="18"/>
    </w:rPr>
  </w:style>
  <w:style w:type="paragraph" w:styleId="a8">
    <w:name w:val="Title"/>
    <w:basedOn w:val="a1"/>
    <w:next w:val="a1"/>
    <w:link w:val="Char1"/>
    <w:uiPriority w:val="10"/>
    <w:qFormat/>
    <w:rsid w:val="00E07657"/>
    <w:pPr>
      <w:spacing w:before="240" w:after="60"/>
      <w:jc w:val="center"/>
      <w:outlineLvl w:val="0"/>
    </w:pPr>
    <w:rPr>
      <w:rFonts w:eastAsia="Times New Roman"/>
      <w:b/>
      <w:bCs/>
      <w:kern w:val="28"/>
      <w:sz w:val="48"/>
      <w:szCs w:val="32"/>
    </w:rPr>
  </w:style>
  <w:style w:type="character" w:customStyle="1" w:styleId="Char1">
    <w:name w:val="Τίτλος Char"/>
    <w:link w:val="a8"/>
    <w:uiPriority w:val="10"/>
    <w:rsid w:val="00E07657"/>
    <w:rPr>
      <w:rFonts w:ascii="Verdana" w:eastAsia="Times New Roman" w:hAnsi="Verdana" w:cs="Times New Roman"/>
      <w:b/>
      <w:bCs/>
      <w:kern w:val="28"/>
      <w:sz w:val="48"/>
      <w:szCs w:val="32"/>
    </w:rPr>
  </w:style>
  <w:style w:type="paragraph" w:customStyle="1" w:styleId="10">
    <w:name w:val="Υπότιτλος1"/>
    <w:basedOn w:val="a8"/>
    <w:qFormat/>
    <w:rsid w:val="00E07657"/>
    <w:rPr>
      <w:sz w:val="36"/>
      <w:lang w:val="el-GR"/>
    </w:rPr>
  </w:style>
  <w:style w:type="paragraph" w:customStyle="1" w:styleId="a9">
    <w:name w:val="Συντελεστές"/>
    <w:basedOn w:val="a1"/>
    <w:qFormat/>
    <w:rsid w:val="00E07657"/>
    <w:pPr>
      <w:jc w:val="left"/>
    </w:pPr>
    <w:rPr>
      <w:lang w:val="el-GR"/>
    </w:rPr>
  </w:style>
  <w:style w:type="table" w:styleId="aa">
    <w:name w:val="Table Grid"/>
    <w:basedOn w:val="a3"/>
    <w:uiPriority w:val="59"/>
    <w:rsid w:val="00E07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1"/>
    <w:next w:val="a1"/>
    <w:link w:val="Char2"/>
    <w:uiPriority w:val="11"/>
    <w:qFormat/>
    <w:rsid w:val="00E0765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Char2">
    <w:name w:val="Υπότιτλος Char"/>
    <w:link w:val="ab"/>
    <w:uiPriority w:val="11"/>
    <w:rsid w:val="00E07657"/>
    <w:rPr>
      <w:rFonts w:ascii="Cambria" w:eastAsia="Times New Roman" w:hAnsi="Cambria" w:cs="Times New Roman"/>
      <w:sz w:val="24"/>
      <w:szCs w:val="24"/>
    </w:rPr>
  </w:style>
  <w:style w:type="character" w:styleId="ac">
    <w:name w:val="Emphasis"/>
    <w:uiPriority w:val="20"/>
    <w:qFormat/>
    <w:rsid w:val="00E07657"/>
    <w:rPr>
      <w:i/>
      <w:iCs/>
    </w:rPr>
  </w:style>
  <w:style w:type="character" w:styleId="ad">
    <w:name w:val="Intense Emphasis"/>
    <w:uiPriority w:val="21"/>
    <w:qFormat/>
    <w:rsid w:val="00E07657"/>
    <w:rPr>
      <w:b/>
      <w:bCs/>
      <w:i/>
      <w:iCs/>
      <w:color w:val="4F81BD"/>
    </w:rPr>
  </w:style>
  <w:style w:type="paragraph" w:styleId="ae">
    <w:name w:val="TOC Heading"/>
    <w:basedOn w:val="1"/>
    <w:next w:val="a1"/>
    <w:uiPriority w:val="39"/>
    <w:semiHidden/>
    <w:unhideWhenUsed/>
    <w:qFormat/>
    <w:rsid w:val="00904DEB"/>
    <w:pPr>
      <w:numPr>
        <w:numId w:val="0"/>
      </w:numPr>
      <w:jc w:val="left"/>
      <w:outlineLvl w:val="9"/>
    </w:pPr>
    <w:rPr>
      <w:rFonts w:ascii="Cambria" w:eastAsia="MS Gothic" w:hAnsi="Cambria"/>
      <w:sz w:val="28"/>
      <w:lang w:eastAsia="ja-JP"/>
    </w:rPr>
  </w:style>
  <w:style w:type="paragraph" w:styleId="11">
    <w:name w:val="toc 1"/>
    <w:basedOn w:val="a1"/>
    <w:next w:val="a1"/>
    <w:autoRedefine/>
    <w:uiPriority w:val="39"/>
    <w:unhideWhenUsed/>
    <w:rsid w:val="00904DEB"/>
  </w:style>
  <w:style w:type="paragraph" w:styleId="20">
    <w:name w:val="toc 2"/>
    <w:basedOn w:val="a1"/>
    <w:next w:val="a1"/>
    <w:autoRedefine/>
    <w:uiPriority w:val="39"/>
    <w:unhideWhenUsed/>
    <w:rsid w:val="00904DEB"/>
    <w:pPr>
      <w:ind w:left="220"/>
    </w:pPr>
  </w:style>
  <w:style w:type="paragraph" w:styleId="30">
    <w:name w:val="toc 3"/>
    <w:basedOn w:val="a1"/>
    <w:next w:val="a1"/>
    <w:autoRedefine/>
    <w:uiPriority w:val="39"/>
    <w:unhideWhenUsed/>
    <w:rsid w:val="00904DEB"/>
    <w:pPr>
      <w:ind w:left="440"/>
    </w:pPr>
  </w:style>
  <w:style w:type="character" w:styleId="-">
    <w:name w:val="Hyperlink"/>
    <w:uiPriority w:val="99"/>
    <w:unhideWhenUsed/>
    <w:rsid w:val="00904DEB"/>
    <w:rPr>
      <w:color w:val="0000FF"/>
      <w:u w:val="single"/>
    </w:rPr>
  </w:style>
  <w:style w:type="paragraph" w:customStyle="1" w:styleId="-0">
    <w:name w:val="Γραμμές-Στήλες Πίνακα"/>
    <w:basedOn w:val="a1"/>
    <w:next w:val="a1"/>
    <w:qFormat/>
    <w:rsid w:val="00A10419"/>
    <w:pPr>
      <w:spacing w:line="240" w:lineRule="auto"/>
      <w:jc w:val="center"/>
    </w:pPr>
    <w:rPr>
      <w:rFonts w:cs="Arial"/>
      <w:b/>
      <w:color w:val="567A84"/>
      <w:szCs w:val="18"/>
    </w:rPr>
  </w:style>
  <w:style w:type="paragraph" w:customStyle="1" w:styleId="af">
    <w:name w:val="Κείμενο πίνακα"/>
    <w:basedOn w:val="-0"/>
    <w:qFormat/>
    <w:rsid w:val="00355F8D"/>
    <w:pPr>
      <w:spacing w:before="0" w:after="0"/>
      <w:jc w:val="left"/>
    </w:pPr>
    <w:rPr>
      <w:b w:val="0"/>
      <w:color w:val="auto"/>
    </w:rPr>
  </w:style>
  <w:style w:type="paragraph" w:styleId="af0">
    <w:name w:val="footnote text"/>
    <w:basedOn w:val="a1"/>
    <w:link w:val="Char3"/>
    <w:uiPriority w:val="99"/>
    <w:unhideWhenUsed/>
    <w:rsid w:val="0084437D"/>
    <w:pPr>
      <w:jc w:val="left"/>
    </w:pPr>
    <w:rPr>
      <w:sz w:val="16"/>
      <w:szCs w:val="20"/>
    </w:rPr>
  </w:style>
  <w:style w:type="character" w:customStyle="1" w:styleId="Char3">
    <w:name w:val="Κείμενο υποσημείωσης Char"/>
    <w:link w:val="af0"/>
    <w:uiPriority w:val="99"/>
    <w:rsid w:val="0084437D"/>
    <w:rPr>
      <w:rFonts w:ascii="Verdana" w:hAnsi="Verdana"/>
      <w:sz w:val="16"/>
    </w:rPr>
  </w:style>
  <w:style w:type="character" w:styleId="af1">
    <w:name w:val="footnote reference"/>
    <w:uiPriority w:val="99"/>
    <w:semiHidden/>
    <w:unhideWhenUsed/>
    <w:rsid w:val="0084437D"/>
    <w:rPr>
      <w:vertAlign w:val="superscript"/>
    </w:rPr>
  </w:style>
  <w:style w:type="paragraph" w:styleId="af2">
    <w:name w:val="Balloon Text"/>
    <w:basedOn w:val="a1"/>
    <w:link w:val="Char4"/>
    <w:uiPriority w:val="99"/>
    <w:semiHidden/>
    <w:unhideWhenUsed/>
    <w:rsid w:val="000F6F1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link w:val="af2"/>
    <w:uiPriority w:val="99"/>
    <w:semiHidden/>
    <w:rsid w:val="000F6F11"/>
    <w:rPr>
      <w:rFonts w:ascii="Tahoma" w:hAnsi="Tahoma" w:cs="Tahoma"/>
      <w:sz w:val="16"/>
      <w:szCs w:val="16"/>
    </w:rPr>
  </w:style>
  <w:style w:type="character" w:styleId="af3">
    <w:name w:val="annotation reference"/>
    <w:basedOn w:val="a2"/>
    <w:uiPriority w:val="99"/>
    <w:semiHidden/>
    <w:unhideWhenUsed/>
    <w:rsid w:val="00A54140"/>
    <w:rPr>
      <w:sz w:val="16"/>
      <w:szCs w:val="16"/>
    </w:rPr>
  </w:style>
  <w:style w:type="paragraph" w:styleId="af4">
    <w:name w:val="annotation text"/>
    <w:basedOn w:val="a1"/>
    <w:link w:val="Char5"/>
    <w:uiPriority w:val="99"/>
    <w:semiHidden/>
    <w:unhideWhenUsed/>
    <w:rsid w:val="00A54140"/>
    <w:pPr>
      <w:spacing w:before="0" w:after="160" w:line="240" w:lineRule="auto"/>
      <w:jc w:val="left"/>
    </w:pPr>
    <w:rPr>
      <w:rFonts w:asciiTheme="minorHAnsi" w:eastAsiaTheme="minorHAnsi" w:hAnsiTheme="minorHAnsi" w:cstheme="minorBidi"/>
      <w:szCs w:val="20"/>
      <w:lang w:val="el-GR"/>
    </w:rPr>
  </w:style>
  <w:style w:type="character" w:customStyle="1" w:styleId="Char5">
    <w:name w:val="Κείμενο σχολίου Char"/>
    <w:basedOn w:val="a2"/>
    <w:link w:val="af4"/>
    <w:uiPriority w:val="99"/>
    <w:semiHidden/>
    <w:rsid w:val="00A54140"/>
    <w:rPr>
      <w:rFonts w:asciiTheme="minorHAnsi" w:eastAsiaTheme="minorHAnsi" w:hAnsiTheme="minorHAnsi" w:cstheme="minorBidi"/>
      <w:lang w:eastAsia="en-US"/>
    </w:rPr>
  </w:style>
  <w:style w:type="paragraph" w:styleId="af5">
    <w:name w:val="endnote text"/>
    <w:basedOn w:val="a1"/>
    <w:link w:val="Char6"/>
    <w:uiPriority w:val="99"/>
    <w:semiHidden/>
    <w:unhideWhenUsed/>
    <w:rsid w:val="00160013"/>
    <w:pPr>
      <w:spacing w:before="0" w:after="0" w:line="240" w:lineRule="auto"/>
    </w:pPr>
    <w:rPr>
      <w:szCs w:val="20"/>
    </w:rPr>
  </w:style>
  <w:style w:type="character" w:customStyle="1" w:styleId="Char6">
    <w:name w:val="Κείμενο σημείωσης τέλους Char"/>
    <w:basedOn w:val="a2"/>
    <w:link w:val="af5"/>
    <w:uiPriority w:val="99"/>
    <w:semiHidden/>
    <w:rsid w:val="00160013"/>
    <w:rPr>
      <w:rFonts w:ascii="Verdana" w:hAnsi="Verdana"/>
      <w:lang w:val="en-US" w:eastAsia="en-US"/>
    </w:rPr>
  </w:style>
  <w:style w:type="character" w:styleId="af6">
    <w:name w:val="endnote reference"/>
    <w:basedOn w:val="a2"/>
    <w:uiPriority w:val="99"/>
    <w:semiHidden/>
    <w:unhideWhenUsed/>
    <w:rsid w:val="00160013"/>
    <w:rPr>
      <w:vertAlign w:val="superscript"/>
    </w:rPr>
  </w:style>
  <w:style w:type="paragraph" w:styleId="af7">
    <w:name w:val="List Paragraph"/>
    <w:aliases w:val="Lijstalinea,Table of contents numbered,F5 List Paragraph,Normal bullet 2,Bullet list,Numbered List,1st level - Bullet List Paragraph,Lettre d'introduction,Paragrafo elenco,Paragraph,Bullet EY,List Paragraph11,Bullet 1,ΛΙΣΤΑ,Dot pt"/>
    <w:basedOn w:val="a1"/>
    <w:link w:val="Char7"/>
    <w:uiPriority w:val="34"/>
    <w:qFormat/>
    <w:rsid w:val="004B19EE"/>
    <w:pPr>
      <w:ind w:left="720"/>
      <w:contextualSpacing/>
    </w:pPr>
  </w:style>
  <w:style w:type="paragraph" w:customStyle="1" w:styleId="12">
    <w:name w:val="Βασικό1"/>
    <w:rsid w:val="003355E3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B571A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character" w:customStyle="1" w:styleId="Char7">
    <w:name w:val="Παράγραφος λίστας Char"/>
    <w:aliases w:val="Lijstalinea Char,Table of contents numbered Char,F5 List Paragraph Char,Normal bullet 2 Char,Bullet list Char,Numbered List Char,1st level - Bullet List Paragraph Char,Lettre d'introduction Char,Paragrafo elenco Char,Bullet 1 Char"/>
    <w:basedOn w:val="a2"/>
    <w:link w:val="af7"/>
    <w:uiPriority w:val="34"/>
    <w:qFormat/>
    <w:rsid w:val="00951076"/>
    <w:rPr>
      <w:rFonts w:ascii="Verdana" w:hAnsi="Verdana"/>
      <w:szCs w:val="22"/>
      <w:lang w:val="en-US" w:eastAsia="en-US"/>
    </w:rPr>
  </w:style>
  <w:style w:type="character" w:styleId="-1">
    <w:name w:val="FollowedHyperlink"/>
    <w:basedOn w:val="a2"/>
    <w:uiPriority w:val="99"/>
    <w:semiHidden/>
    <w:unhideWhenUsed/>
    <w:rsid w:val="00521901"/>
    <w:rPr>
      <w:color w:val="800080" w:themeColor="followedHyperlink"/>
      <w:u w:val="single"/>
    </w:rPr>
  </w:style>
  <w:style w:type="paragraph" w:styleId="Web">
    <w:name w:val="Normal (Web)"/>
    <w:basedOn w:val="a1"/>
    <w:uiPriority w:val="99"/>
    <w:unhideWhenUsed/>
    <w:rsid w:val="00961E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l-GR" w:eastAsia="el-GR"/>
    </w:rPr>
  </w:style>
  <w:style w:type="table" w:customStyle="1" w:styleId="4-11">
    <w:name w:val="Πίνακας 4 με πλέγμα - Έμφαση 11"/>
    <w:basedOn w:val="a3"/>
    <w:uiPriority w:val="49"/>
    <w:rsid w:val="00B02FE3"/>
    <w:rPr>
      <w:rFonts w:cs="Calibri"/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arkedcontent">
    <w:name w:val="markedcontent"/>
    <w:basedOn w:val="a2"/>
    <w:rsid w:val="00832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news.com/article/ap-top-news-travel-europe-c9c0f80d260578fa3d66a605b763c892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://www1.aegean.gr/gympeir/gefires.htm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lideshare.net/premkumar0141/types-of-bridge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uper10.gr/2018/06/topten-top-ten-top10-kinites-gefyres-toy-kosmou.html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heconstructor.org/structures/types-movable-bridges-details/17941/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ata\&#928;&#929;&#927;&#917;&#932;&#927;&#921;&#924;&#913;&#931;&#921;&#913;%20&#925;&#917;&#927;&#933;%20&#917;&#929;&#915;&#927;&#933;\&#928;&#913;&#922;&#917;\Templates_&#924;&#940;&#961;&#964;&#953;&#959;&#962;%202018\&#917;&#922;&#928;&#913;&#921;&#916;&#917;&#933;&#931;&#919;%20&#917;&#928;&#921;&#924;&#927;&#929;&#934;&#937;&#932;&#937;&#925;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B7EA3-06FB-4439-91A4-EB97917C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ΕΚΠΑΙΔΕΥΣΗ ΕΠΙΜΟΡΦΩΤΩΝ_WORD_TEMPLATE.dotx</Template>
  <TotalTime>30</TotalTime>
  <Pages>9</Pages>
  <Words>1735</Words>
  <Characters>9371</Characters>
  <Application>Microsoft Office Word</Application>
  <DocSecurity>0</DocSecurity>
  <Lines>78</Lines>
  <Paragraphs>22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11084</CharactersWithSpaces>
  <SharedDoc>false</SharedDoc>
  <HLinks>
    <vt:vector size="24" baseType="variant">
      <vt:variant>
        <vt:i4>1769529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_Toc331690299</vt:lpwstr>
      </vt:variant>
      <vt:variant>
        <vt:i4>1769529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_Toc331690298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_Toc331690297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_Toc331690296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Egarchou Demetra</dc:creator>
  <cp:lastModifiedBy>Lampros Ntalis</cp:lastModifiedBy>
  <cp:revision>12</cp:revision>
  <cp:lastPrinted>2023-04-09T08:25:00Z</cp:lastPrinted>
  <dcterms:created xsi:type="dcterms:W3CDTF">2025-04-13T17:30:00Z</dcterms:created>
  <dcterms:modified xsi:type="dcterms:W3CDTF">2025-04-28T16:50:00Z</dcterms:modified>
</cp:coreProperties>
</file>